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61" w:rsidRPr="00900C89" w:rsidRDefault="00801A61" w:rsidP="00900C89">
      <w:pPr>
        <w:autoSpaceDE w:val="0"/>
        <w:autoSpaceDN w:val="0"/>
        <w:adjustRightInd w:val="0"/>
        <w:jc w:val="right"/>
        <w:rPr>
          <w:rFonts w:ascii="Comic Sans MS" w:hAnsi="Comic Sans MS"/>
          <w:b/>
          <w:bCs/>
          <w:sz w:val="22"/>
          <w:szCs w:val="22"/>
        </w:rPr>
      </w:pPr>
      <w:r w:rsidRPr="00900C89">
        <w:rPr>
          <w:rFonts w:ascii="Comic Sans MS" w:hAnsi="Comic Sans MS"/>
          <w:b/>
          <w:bCs/>
          <w:sz w:val="22"/>
          <w:szCs w:val="22"/>
        </w:rPr>
        <w:t>Allegato B</w:t>
      </w:r>
    </w:p>
    <w:p w:rsidR="00801A61" w:rsidRPr="00900C89" w:rsidRDefault="00801A61" w:rsidP="00E46F3E">
      <w:pPr>
        <w:autoSpaceDE w:val="0"/>
        <w:autoSpaceDN w:val="0"/>
        <w:adjustRightInd w:val="0"/>
        <w:jc w:val="both"/>
        <w:rPr>
          <w:rFonts w:ascii="Comic Sans MS" w:hAnsi="Comic Sans MS"/>
          <w:b/>
          <w:bCs/>
          <w:sz w:val="22"/>
          <w:szCs w:val="22"/>
        </w:rPr>
      </w:pPr>
    </w:p>
    <w:p w:rsidR="00801A61" w:rsidRPr="00900C89" w:rsidRDefault="00801A61" w:rsidP="00E46F3E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2"/>
          <w:szCs w:val="22"/>
        </w:rPr>
      </w:pPr>
      <w:r w:rsidRPr="00900C89">
        <w:rPr>
          <w:rFonts w:ascii="Comic Sans MS" w:hAnsi="Comic Sans MS"/>
          <w:b/>
          <w:bCs/>
          <w:sz w:val="22"/>
          <w:szCs w:val="22"/>
        </w:rPr>
        <w:t>DICHIARAZIONE SOSTITUTIVA DI CERTIFICAZIONE</w:t>
      </w:r>
    </w:p>
    <w:p w:rsidR="00801A61" w:rsidRPr="00900C89" w:rsidRDefault="00801A61" w:rsidP="00E46F3E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2"/>
          <w:szCs w:val="22"/>
        </w:rPr>
      </w:pPr>
      <w:r w:rsidRPr="00900C89">
        <w:rPr>
          <w:rFonts w:ascii="Comic Sans MS" w:hAnsi="Comic Sans MS"/>
          <w:b/>
          <w:bCs/>
          <w:sz w:val="22"/>
          <w:szCs w:val="22"/>
        </w:rPr>
        <w:t>AI SENSI DELL’ART. 46 DEL D.P.R. 28 DICEMBRE 2000, N. 445</w:t>
      </w:r>
    </w:p>
    <w:p w:rsidR="00801A61" w:rsidRPr="00900C89" w:rsidRDefault="00801A61" w:rsidP="00E46F3E">
      <w:pPr>
        <w:autoSpaceDE w:val="0"/>
        <w:autoSpaceDN w:val="0"/>
        <w:adjustRightInd w:val="0"/>
        <w:rPr>
          <w:rFonts w:ascii="Comic Sans MS" w:hAnsi="Comic Sans MS"/>
          <w:bCs/>
          <w:sz w:val="22"/>
          <w:szCs w:val="22"/>
        </w:rPr>
      </w:pPr>
    </w:p>
    <w:p w:rsidR="00801A61" w:rsidRPr="00900C89" w:rsidRDefault="00801A61" w:rsidP="00E46F3E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900C89">
        <w:rPr>
          <w:rFonts w:ascii="Comic Sans MS" w:hAnsi="Comic Sans MS"/>
          <w:sz w:val="22"/>
          <w:szCs w:val="22"/>
        </w:rPr>
        <w:t>..l.. sottoscritt ……………………………………………………….………………………………… nat.. a ………………………………………………… (prov. ……) il ………………… e residente in…………………………………………… (prov……) via ……………………………………….,</w:t>
      </w:r>
    </w:p>
    <w:p w:rsidR="00801A61" w:rsidRPr="00900C89" w:rsidRDefault="00801A61" w:rsidP="00E46F3E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900C89">
        <w:rPr>
          <w:rFonts w:ascii="Comic Sans MS" w:hAnsi="Comic Sans MS"/>
          <w:sz w:val="22"/>
          <w:szCs w:val="22"/>
        </w:rPr>
        <w:t>consapevole delle sanzioni penali nel caso di dichiarazioni non veritiere, di formazione o uso di atti falsi, richiamate dall’art. 76 del D.P.R. 28 dicembre 2000, n. 445,</w:t>
      </w:r>
    </w:p>
    <w:p w:rsidR="00801A61" w:rsidRPr="00900C89" w:rsidRDefault="00801A61" w:rsidP="00E46F3E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</w:p>
    <w:p w:rsidR="00801A61" w:rsidRPr="00900C89" w:rsidRDefault="00801A61" w:rsidP="00E46F3E">
      <w:pPr>
        <w:autoSpaceDE w:val="0"/>
        <w:autoSpaceDN w:val="0"/>
        <w:adjustRightInd w:val="0"/>
        <w:spacing w:after="120"/>
        <w:jc w:val="center"/>
        <w:rPr>
          <w:rFonts w:ascii="Comic Sans MS" w:hAnsi="Comic Sans MS"/>
          <w:sz w:val="22"/>
          <w:szCs w:val="22"/>
        </w:rPr>
      </w:pPr>
      <w:r w:rsidRPr="00900C89">
        <w:rPr>
          <w:rFonts w:ascii="Comic Sans MS" w:hAnsi="Comic Sans MS"/>
          <w:sz w:val="22"/>
          <w:szCs w:val="22"/>
        </w:rPr>
        <w:t>DICHIARA</w:t>
      </w:r>
    </w:p>
    <w:p w:rsidR="00801A61" w:rsidRPr="00900C89" w:rsidRDefault="00801A61" w:rsidP="00E46F3E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900C89">
        <w:rPr>
          <w:rFonts w:ascii="Comic Sans MS" w:hAnsi="Comic Sans MS"/>
          <w:sz w:val="22"/>
          <w:szCs w:val="22"/>
        </w:rPr>
        <w:t>________________________________________________________________________________</w:t>
      </w:r>
    </w:p>
    <w:p w:rsidR="00801A61" w:rsidRPr="00900C89" w:rsidRDefault="00801A61" w:rsidP="00E46F3E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900C89">
        <w:rPr>
          <w:rFonts w:ascii="Comic Sans MS" w:hAnsi="Comic Sans MS"/>
          <w:sz w:val="22"/>
          <w:szCs w:val="22"/>
        </w:rPr>
        <w:t>________________________________________________________________________________</w:t>
      </w:r>
    </w:p>
    <w:p w:rsidR="00801A61" w:rsidRPr="00900C89" w:rsidRDefault="00801A61" w:rsidP="00E46F3E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900C89">
        <w:rPr>
          <w:rFonts w:ascii="Comic Sans MS" w:hAnsi="Comic Sans MS"/>
          <w:sz w:val="22"/>
          <w:szCs w:val="22"/>
        </w:rPr>
        <w:t>________________________________________________________________________________</w:t>
      </w:r>
    </w:p>
    <w:p w:rsidR="00801A61" w:rsidRPr="00900C89" w:rsidRDefault="00801A61" w:rsidP="00E46F3E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900C89">
        <w:rPr>
          <w:rFonts w:ascii="Comic Sans MS" w:hAnsi="Comic Sans MS"/>
          <w:sz w:val="22"/>
          <w:szCs w:val="22"/>
        </w:rPr>
        <w:t>________________________________________________________________________________</w:t>
      </w:r>
    </w:p>
    <w:p w:rsidR="00801A61" w:rsidRPr="00900C89" w:rsidRDefault="00801A61" w:rsidP="00E46F3E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900C89">
        <w:rPr>
          <w:rFonts w:ascii="Comic Sans MS" w:hAnsi="Comic Sans MS"/>
          <w:sz w:val="22"/>
          <w:szCs w:val="22"/>
        </w:rPr>
        <w:t>________________________________________________________________________________</w:t>
      </w:r>
    </w:p>
    <w:p w:rsidR="00801A61" w:rsidRPr="00900C89" w:rsidRDefault="00801A61" w:rsidP="00E46F3E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900C89">
        <w:rPr>
          <w:rFonts w:ascii="Comic Sans MS" w:hAnsi="Comic Sans MS"/>
          <w:sz w:val="22"/>
          <w:szCs w:val="22"/>
        </w:rPr>
        <w:t>________________________________________________________________________________</w:t>
      </w:r>
    </w:p>
    <w:p w:rsidR="00801A61" w:rsidRPr="00900C89" w:rsidRDefault="00801A61" w:rsidP="00E46F3E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</w:p>
    <w:p w:rsidR="00801A61" w:rsidRPr="00900C89" w:rsidRDefault="00801A61" w:rsidP="00E46F3E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900C89">
        <w:rPr>
          <w:rFonts w:ascii="Comic Sans MS" w:hAnsi="Comic Sans MS"/>
          <w:sz w:val="22"/>
          <w:szCs w:val="22"/>
        </w:rPr>
        <w:t>..l.. sottoscritt.. dichiara, inoltre, di essere informat.., ai sensi del Decreto legislativo 30/06/2003, n. 196, che i dati personali raccolti saranno trattati, anche con strumenti informatici, esclusivamente nell’ambito del procedimento per il quale la presente dichiarazione viene resa.</w:t>
      </w:r>
    </w:p>
    <w:p w:rsidR="00801A61" w:rsidRPr="00900C89" w:rsidRDefault="00801A61" w:rsidP="00E46F3E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</w:p>
    <w:p w:rsidR="00801A61" w:rsidRPr="00900C89" w:rsidRDefault="00801A61" w:rsidP="00E46F3E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900C89">
        <w:rPr>
          <w:rFonts w:ascii="Comic Sans MS" w:hAnsi="Comic Sans MS"/>
          <w:sz w:val="22"/>
          <w:szCs w:val="22"/>
        </w:rPr>
        <w:t>Data: …………………</w:t>
      </w:r>
    </w:p>
    <w:p w:rsidR="00801A61" w:rsidRPr="00900C89" w:rsidRDefault="00801A61" w:rsidP="00E46F3E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</w:p>
    <w:p w:rsidR="00801A61" w:rsidRPr="00900C89" w:rsidRDefault="00801A61" w:rsidP="00E46F3E">
      <w:pPr>
        <w:tabs>
          <w:tab w:val="center" w:pos="6804"/>
        </w:tabs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900C89">
        <w:rPr>
          <w:rFonts w:ascii="Comic Sans MS" w:hAnsi="Comic Sans MS"/>
          <w:sz w:val="22"/>
          <w:szCs w:val="22"/>
        </w:rPr>
        <w:tab/>
        <w:t>..l.. dichiarante</w:t>
      </w:r>
    </w:p>
    <w:p w:rsidR="00801A61" w:rsidRPr="00900C89" w:rsidRDefault="00801A61" w:rsidP="00E46F3E">
      <w:pPr>
        <w:tabs>
          <w:tab w:val="center" w:pos="6804"/>
        </w:tabs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</w:p>
    <w:p w:rsidR="00801A61" w:rsidRPr="00900C89" w:rsidRDefault="00801A61" w:rsidP="00E46F3E">
      <w:pPr>
        <w:tabs>
          <w:tab w:val="center" w:pos="6804"/>
        </w:tabs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900C89">
        <w:rPr>
          <w:rFonts w:ascii="Comic Sans MS" w:hAnsi="Comic Sans MS"/>
          <w:sz w:val="22"/>
          <w:szCs w:val="22"/>
        </w:rPr>
        <w:tab/>
        <w:t>……………………………………</w:t>
      </w:r>
    </w:p>
    <w:p w:rsidR="00801A61" w:rsidRPr="00900C89" w:rsidRDefault="00801A61" w:rsidP="00E46F3E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</w:p>
    <w:p w:rsidR="00801A61" w:rsidRPr="00900C89" w:rsidRDefault="00801A61">
      <w:pPr>
        <w:rPr>
          <w:rFonts w:ascii="Comic Sans MS" w:hAnsi="Comic Sans MS"/>
          <w:sz w:val="22"/>
          <w:szCs w:val="22"/>
        </w:rPr>
      </w:pPr>
    </w:p>
    <w:sectPr w:rsidR="00801A61" w:rsidRPr="00900C89" w:rsidSect="00223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F3E"/>
    <w:rsid w:val="002232F9"/>
    <w:rsid w:val="004909A2"/>
    <w:rsid w:val="004E3C7F"/>
    <w:rsid w:val="007947D7"/>
    <w:rsid w:val="007A6B2F"/>
    <w:rsid w:val="00801A61"/>
    <w:rsid w:val="00900C89"/>
    <w:rsid w:val="00B52992"/>
    <w:rsid w:val="00D259E8"/>
    <w:rsid w:val="00E46F3E"/>
    <w:rsid w:val="00E7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193</Words>
  <Characters>1101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Spina</cp:lastModifiedBy>
  <cp:revision>2</cp:revision>
  <dcterms:created xsi:type="dcterms:W3CDTF">2010-04-04T13:15:00Z</dcterms:created>
  <dcterms:modified xsi:type="dcterms:W3CDTF">2012-04-23T15:19:00Z</dcterms:modified>
</cp:coreProperties>
</file>