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915F62" w14:textId="5ADB97B1" w:rsidR="00ED6F72" w:rsidRDefault="00ED6F72" w:rsidP="00ED6F72">
      <w:pPr>
        <w:widowControl w:val="0"/>
        <w:spacing w:line="240" w:lineRule="auto"/>
        <w:ind w:left="0" w:right="280" w:hanging="2"/>
        <w:jc w:val="center"/>
        <w:rPr>
          <w:color w:val="000000"/>
        </w:rPr>
      </w:pPr>
      <w:r>
        <w:rPr>
          <w:color w:val="000000"/>
        </w:rPr>
        <w:t xml:space="preserve">Allegato 1 </w:t>
      </w:r>
      <w:r>
        <w:t>D</w:t>
      </w:r>
      <w:r>
        <w:rPr>
          <w:color w:val="000000"/>
        </w:rPr>
        <w:t>OMANDA DI PARTECIPAZIONE</w:t>
      </w:r>
    </w:p>
    <w:p w14:paraId="7D912889" w14:textId="0BC0B34C" w:rsidR="00ED6F72" w:rsidRDefault="00ED6F72" w:rsidP="00ED6F72">
      <w:pPr>
        <w:widowControl w:val="0"/>
        <w:spacing w:after="0" w:line="240" w:lineRule="auto"/>
        <w:ind w:leftChars="0" w:left="5760" w:right="280" w:firstLineChars="0" w:firstLine="720"/>
        <w:jc w:val="right"/>
        <w:rPr>
          <w:sz w:val="24"/>
          <w:szCs w:val="24"/>
        </w:rPr>
      </w:pPr>
      <w:r>
        <w:rPr>
          <w:sz w:val="24"/>
          <w:szCs w:val="24"/>
        </w:rPr>
        <w:t xml:space="preserve">    Al Direttore dell’</w:t>
      </w:r>
    </w:p>
    <w:p w14:paraId="078930A0" w14:textId="20665533" w:rsidR="00ED6F72" w:rsidRDefault="00ED6F72" w:rsidP="00ED6F72">
      <w:pPr>
        <w:widowControl w:val="0"/>
        <w:spacing w:after="0" w:line="240" w:lineRule="auto"/>
        <w:ind w:left="0" w:right="280" w:hanging="2"/>
        <w:jc w:val="right"/>
        <w:rPr>
          <w:sz w:val="24"/>
          <w:szCs w:val="24"/>
        </w:rPr>
      </w:pPr>
      <w:r>
        <w:rPr>
          <w:sz w:val="24"/>
          <w:szCs w:val="24"/>
        </w:rPr>
        <w:t xml:space="preserve"> Accademia di Belle Arti di Venezia</w:t>
      </w:r>
    </w:p>
    <w:p w14:paraId="351B1B6E" w14:textId="77777777" w:rsidR="00ED6F72" w:rsidRDefault="00ED6F72" w:rsidP="00ED6F72">
      <w:pPr>
        <w:pBdr>
          <w:top w:val="nil"/>
          <w:left w:val="nil"/>
          <w:bottom w:val="nil"/>
          <w:right w:val="nil"/>
          <w:between w:val="nil"/>
        </w:pBdr>
        <w:spacing w:after="0" w:line="240" w:lineRule="auto"/>
        <w:ind w:left="0" w:right="280" w:hanging="2"/>
        <w:jc w:val="left"/>
        <w:rPr>
          <w:b w:val="0"/>
          <w:color w:val="000000"/>
        </w:rPr>
      </w:pPr>
    </w:p>
    <w:p w14:paraId="6BF8125E" w14:textId="77777777" w:rsidR="00ED6F72" w:rsidRDefault="00ED6F72" w:rsidP="00ED6F72">
      <w:pPr>
        <w:pBdr>
          <w:top w:val="nil"/>
          <w:left w:val="nil"/>
          <w:bottom w:val="nil"/>
          <w:right w:val="nil"/>
          <w:between w:val="nil"/>
        </w:pBdr>
        <w:spacing w:after="0" w:line="480" w:lineRule="auto"/>
        <w:ind w:left="0" w:right="280" w:hanging="2"/>
        <w:rPr>
          <w:b w:val="0"/>
          <w:color w:val="000000"/>
        </w:rPr>
      </w:pPr>
      <w:r>
        <w:rPr>
          <w:b w:val="0"/>
          <w:color w:val="000000"/>
        </w:rPr>
        <w:t>Il / La sottoscritto / a ___________________________________</w:t>
      </w:r>
      <w:r w:rsidRPr="00E55094">
        <w:rPr>
          <w:b w:val="0"/>
          <w:bCs/>
        </w:rPr>
        <w:t>________________</w:t>
      </w:r>
      <w:r>
        <w:rPr>
          <w:b w:val="0"/>
          <w:color w:val="000000"/>
        </w:rPr>
        <w:t>_______________________ nato/a il _______________________________ a _____________________________________________________  (Prov._______________), Cod. Fiscale ___  ___  ___  ___  ___  ___  ___  ___  ___  ___  ___  ___  ___  ___  ___  ___</w:t>
      </w:r>
    </w:p>
    <w:p w14:paraId="26E57DF6" w14:textId="77777777" w:rsidR="00ED6F72" w:rsidRDefault="00ED6F72" w:rsidP="00ED6F72">
      <w:pPr>
        <w:pBdr>
          <w:top w:val="nil"/>
          <w:left w:val="nil"/>
          <w:bottom w:val="nil"/>
          <w:right w:val="nil"/>
          <w:between w:val="nil"/>
        </w:pBdr>
        <w:spacing w:after="0" w:line="480" w:lineRule="auto"/>
        <w:ind w:left="0" w:right="280" w:hanging="2"/>
      </w:pPr>
      <w:r>
        <w:rPr>
          <w:b w:val="0"/>
          <w:color w:val="000000"/>
        </w:rPr>
        <w:t>Cell./</w:t>
      </w:r>
      <w:proofErr w:type="spellStart"/>
      <w:r>
        <w:rPr>
          <w:b w:val="0"/>
          <w:color w:val="000000"/>
        </w:rPr>
        <w:t>tel</w:t>
      </w:r>
      <w:proofErr w:type="spellEnd"/>
      <w:r>
        <w:rPr>
          <w:b w:val="0"/>
          <w:color w:val="000000"/>
        </w:rPr>
        <w:t xml:space="preserve"> _________________________________  E – mail ________________________________________</w:t>
      </w:r>
      <w:r>
        <w:t>_____</w:t>
      </w:r>
    </w:p>
    <w:p w14:paraId="4D1E09BA" w14:textId="77777777" w:rsidR="00ED6F72" w:rsidRDefault="00ED6F72" w:rsidP="00ED6F72">
      <w:pPr>
        <w:pBdr>
          <w:top w:val="nil"/>
          <w:left w:val="nil"/>
          <w:bottom w:val="nil"/>
          <w:right w:val="nil"/>
          <w:between w:val="nil"/>
        </w:pBdr>
        <w:spacing w:after="0" w:line="480" w:lineRule="auto"/>
        <w:ind w:left="0" w:right="280" w:hanging="2"/>
        <w:rPr>
          <w:b w:val="0"/>
          <w:color w:val="000000"/>
        </w:rPr>
      </w:pPr>
      <w:proofErr w:type="spellStart"/>
      <w:r>
        <w:rPr>
          <w:b w:val="0"/>
          <w:color w:val="000000"/>
        </w:rPr>
        <w:t>Pec</w:t>
      </w:r>
      <w:proofErr w:type="spellEnd"/>
      <w:r>
        <w:t xml:space="preserve"> </w:t>
      </w:r>
      <w:r>
        <w:rPr>
          <w:b w:val="0"/>
          <w:color w:val="000000"/>
        </w:rPr>
        <w:t xml:space="preserve"> ____________________________________________</w:t>
      </w:r>
    </w:p>
    <w:p w14:paraId="146809BA" w14:textId="77777777" w:rsidR="00ED6F72" w:rsidRDefault="00ED6F72" w:rsidP="00ED6F72">
      <w:pPr>
        <w:pBdr>
          <w:top w:val="nil"/>
          <w:left w:val="nil"/>
          <w:bottom w:val="nil"/>
          <w:right w:val="nil"/>
          <w:between w:val="nil"/>
        </w:pBdr>
        <w:spacing w:after="0" w:line="480" w:lineRule="auto"/>
        <w:ind w:left="0" w:right="280" w:hanging="2"/>
        <w:rPr>
          <w:b w:val="0"/>
          <w:color w:val="000000"/>
        </w:rPr>
      </w:pPr>
      <w:r>
        <w:rPr>
          <w:b w:val="0"/>
          <w:color w:val="000000"/>
        </w:rPr>
        <w:t xml:space="preserve">residente </w:t>
      </w:r>
      <w:r w:rsidRPr="001B61D6">
        <w:rPr>
          <w:b w:val="0"/>
          <w:bCs/>
        </w:rPr>
        <w:t>a</w:t>
      </w:r>
      <w:r>
        <w:rPr>
          <w:b w:val="0"/>
          <w:color w:val="000000"/>
        </w:rPr>
        <w:t xml:space="preserve"> __________________________________________________ (Prov. _______ ) CAP _______________ in Via / Piazza  __________________________________________________________________ n. ____________</w:t>
      </w:r>
    </w:p>
    <w:p w14:paraId="7649E049" w14:textId="77777777" w:rsidR="00ED6F72" w:rsidRDefault="00ED6F72" w:rsidP="00ED6F72">
      <w:pPr>
        <w:pBdr>
          <w:top w:val="nil"/>
          <w:left w:val="nil"/>
          <w:bottom w:val="nil"/>
          <w:right w:val="nil"/>
          <w:between w:val="nil"/>
        </w:pBdr>
        <w:spacing w:after="0" w:line="480" w:lineRule="auto"/>
        <w:ind w:left="0" w:right="280" w:hanging="2"/>
        <w:rPr>
          <w:b w:val="0"/>
        </w:rPr>
      </w:pPr>
      <w:r>
        <w:rPr>
          <w:b w:val="0"/>
          <w:color w:val="000000"/>
        </w:rPr>
        <w:t xml:space="preserve">domiciliato </w:t>
      </w:r>
      <w:r>
        <w:rPr>
          <w:b w:val="0"/>
        </w:rPr>
        <w:t>a</w:t>
      </w:r>
      <w:r>
        <w:rPr>
          <w:b w:val="0"/>
          <w:color w:val="000000"/>
        </w:rPr>
        <w:t xml:space="preserve"> </w:t>
      </w:r>
      <w:r>
        <w:rPr>
          <w:b w:val="0"/>
        </w:rPr>
        <w:t>_________________________________________________ (Prov. _______ ) CAP _______________ in Via / Piazza  __________________________________________________________________ n. ____________</w:t>
      </w:r>
    </w:p>
    <w:p w14:paraId="0B2E47CF" w14:textId="6A3FC24F" w:rsidR="00ED6F72" w:rsidRDefault="00ED6F72" w:rsidP="00ED6F72">
      <w:pPr>
        <w:pBdr>
          <w:top w:val="nil"/>
          <w:left w:val="nil"/>
          <w:bottom w:val="nil"/>
          <w:right w:val="nil"/>
          <w:between w:val="nil"/>
        </w:pBdr>
        <w:spacing w:after="0"/>
        <w:ind w:left="0" w:right="280" w:hanging="2"/>
        <w:rPr>
          <w:sz w:val="24"/>
          <w:szCs w:val="24"/>
        </w:rPr>
      </w:pPr>
      <w:r>
        <w:rPr>
          <w:i/>
          <w:sz w:val="24"/>
          <w:szCs w:val="24"/>
        </w:rPr>
        <w:t xml:space="preserve">chiede di essere ammesso al </w:t>
      </w:r>
      <w:r>
        <w:rPr>
          <w:sz w:val="24"/>
          <w:szCs w:val="24"/>
        </w:rPr>
        <w:t>BANDO RISERVATO PER IL RECLUTAMENTO A TEMPO INDETERMINATO DI DOCENTI NE</w:t>
      </w:r>
      <w:r w:rsidR="0061168A">
        <w:rPr>
          <w:sz w:val="24"/>
          <w:szCs w:val="24"/>
        </w:rPr>
        <w:t xml:space="preserve">LLE ACCADEMIE DI BELLE ARTI </w:t>
      </w:r>
      <w:r>
        <w:rPr>
          <w:sz w:val="24"/>
          <w:szCs w:val="24"/>
        </w:rPr>
        <w:t>ai sensi dell’art.11, comma 3/bis del D.L. 69/2023</w:t>
      </w:r>
    </w:p>
    <w:p w14:paraId="09858A46" w14:textId="77777777" w:rsidR="00ED6F72" w:rsidRDefault="00ED6F72" w:rsidP="00ED6F72">
      <w:pPr>
        <w:pBdr>
          <w:top w:val="nil"/>
          <w:left w:val="nil"/>
          <w:bottom w:val="nil"/>
          <w:right w:val="nil"/>
          <w:between w:val="nil"/>
        </w:pBdr>
        <w:spacing w:after="0"/>
        <w:ind w:left="0" w:right="280" w:hanging="2"/>
        <w:jc w:val="left"/>
        <w:rPr>
          <w:i/>
          <w:color w:val="FF0000"/>
        </w:rPr>
      </w:pPr>
    </w:p>
    <w:p w14:paraId="63164A23" w14:textId="77777777" w:rsidR="00ED6F72" w:rsidRDefault="00ED6F72" w:rsidP="00ED6F72">
      <w:pPr>
        <w:pBdr>
          <w:top w:val="nil"/>
          <w:left w:val="nil"/>
          <w:bottom w:val="nil"/>
          <w:right w:val="nil"/>
          <w:between w:val="nil"/>
        </w:pBdr>
        <w:spacing w:after="0"/>
        <w:ind w:left="0" w:right="280" w:hanging="2"/>
        <w:jc w:val="left"/>
        <w:rPr>
          <w:b w:val="0"/>
          <w:color w:val="000000"/>
        </w:rPr>
      </w:pPr>
      <w:r>
        <w:rPr>
          <w:i/>
          <w:color w:val="FF0000"/>
          <w:sz w:val="20"/>
          <w:szCs w:val="20"/>
        </w:rPr>
        <w:t xml:space="preserve"> </w:t>
      </w:r>
      <w:r>
        <w:rPr>
          <w:i/>
          <w:color w:val="000000"/>
          <w:sz w:val="20"/>
          <w:szCs w:val="20"/>
        </w:rPr>
        <w:t>per il settore disciplinare</w:t>
      </w:r>
    </w:p>
    <w:tbl>
      <w:tblPr>
        <w:tblW w:w="98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ED6F72" w14:paraId="69B97268" w14:textId="77777777" w:rsidTr="00DB1E5D">
        <w:trPr>
          <w:jc w:val="center"/>
        </w:trPr>
        <w:tc>
          <w:tcPr>
            <w:tcW w:w="9854" w:type="dxa"/>
            <w:tcBorders>
              <w:top w:val="single" w:sz="4" w:space="0" w:color="000000"/>
              <w:left w:val="single" w:sz="4" w:space="0" w:color="000000"/>
              <w:bottom w:val="single" w:sz="4" w:space="0" w:color="000000"/>
              <w:right w:val="single" w:sz="4" w:space="0" w:color="000000"/>
            </w:tcBorders>
          </w:tcPr>
          <w:p w14:paraId="69270F15" w14:textId="77777777" w:rsidR="00ED6F72" w:rsidRDefault="00ED6F72" w:rsidP="00DB1E5D">
            <w:pPr>
              <w:pBdr>
                <w:top w:val="nil"/>
                <w:left w:val="nil"/>
                <w:bottom w:val="nil"/>
                <w:right w:val="nil"/>
                <w:between w:val="nil"/>
              </w:pBdr>
              <w:spacing w:after="0"/>
              <w:ind w:left="0" w:right="280" w:hanging="2"/>
              <w:jc w:val="center"/>
              <w:rPr>
                <w:b w:val="0"/>
                <w:color w:val="000000"/>
              </w:rPr>
            </w:pPr>
          </w:p>
          <w:p w14:paraId="1A7A87D3" w14:textId="77777777" w:rsidR="00ED6F72" w:rsidRDefault="00ED6F72" w:rsidP="00DB1E5D">
            <w:pPr>
              <w:pBdr>
                <w:top w:val="nil"/>
                <w:left w:val="nil"/>
                <w:bottom w:val="nil"/>
                <w:right w:val="nil"/>
                <w:between w:val="nil"/>
              </w:pBdr>
              <w:spacing w:after="0"/>
              <w:ind w:left="0" w:right="280" w:hanging="2"/>
              <w:jc w:val="center"/>
              <w:rPr>
                <w:b w:val="0"/>
                <w:color w:val="000000"/>
                <w:sz w:val="24"/>
                <w:szCs w:val="24"/>
              </w:rPr>
            </w:pPr>
            <w:r>
              <w:rPr>
                <w:i/>
                <w:color w:val="000000"/>
                <w:sz w:val="24"/>
                <w:szCs w:val="24"/>
              </w:rPr>
              <w:t xml:space="preserve">Cod. settore ____________   denominazione _________________________________________ </w:t>
            </w:r>
          </w:p>
        </w:tc>
      </w:tr>
    </w:tbl>
    <w:p w14:paraId="0A66E7EF" w14:textId="77777777" w:rsidR="00ED6F72" w:rsidRDefault="00ED6F72" w:rsidP="00ED6F72">
      <w:pPr>
        <w:pBdr>
          <w:top w:val="nil"/>
          <w:left w:val="nil"/>
          <w:bottom w:val="nil"/>
          <w:right w:val="nil"/>
          <w:between w:val="nil"/>
        </w:pBdr>
        <w:spacing w:after="0" w:line="360" w:lineRule="auto"/>
        <w:ind w:left="0" w:right="280" w:hanging="2"/>
        <w:rPr>
          <w:b w:val="0"/>
          <w:color w:val="000000"/>
        </w:rPr>
      </w:pPr>
    </w:p>
    <w:p w14:paraId="28DC81BC" w14:textId="77777777" w:rsidR="00ED6F72" w:rsidRDefault="00ED6F72" w:rsidP="00ED6F72">
      <w:pPr>
        <w:pBdr>
          <w:top w:val="nil"/>
          <w:left w:val="nil"/>
          <w:bottom w:val="nil"/>
          <w:right w:val="nil"/>
          <w:between w:val="nil"/>
        </w:pBdr>
        <w:spacing w:after="0" w:line="360" w:lineRule="auto"/>
        <w:ind w:left="0" w:right="280" w:hanging="2"/>
        <w:jc w:val="center"/>
        <w:rPr>
          <w:b w:val="0"/>
          <w:color w:val="000000"/>
          <w:sz w:val="24"/>
          <w:szCs w:val="24"/>
        </w:rPr>
      </w:pPr>
      <w:r>
        <w:rPr>
          <w:b w:val="0"/>
          <w:color w:val="000000"/>
          <w:sz w:val="24"/>
          <w:szCs w:val="24"/>
        </w:rPr>
        <w:t xml:space="preserve">A tal fine, dichiara sotto la propria responsabilità consapevole delle sanzioni penali richiamate dall’art. 76 del D.P.R. 445/2000 in caso di dichiarazioni mendaci, ai sensi e per gli effetti dell’art. 46 del citato D.P.R. </w:t>
      </w:r>
    </w:p>
    <w:p w14:paraId="2E69CED5" w14:textId="77777777" w:rsidR="00ED6F72" w:rsidRPr="00716D60" w:rsidRDefault="00ED6F72" w:rsidP="00ED6F72">
      <w:pPr>
        <w:numPr>
          <w:ilvl w:val="0"/>
          <w:numId w:val="1"/>
        </w:numPr>
        <w:pBdr>
          <w:top w:val="nil"/>
          <w:left w:val="nil"/>
          <w:bottom w:val="nil"/>
          <w:right w:val="nil"/>
          <w:between w:val="nil"/>
        </w:pBdr>
        <w:spacing w:after="0" w:line="240" w:lineRule="auto"/>
        <w:ind w:left="284" w:right="280" w:hangingChars="130" w:hanging="286"/>
        <w:jc w:val="left"/>
      </w:pPr>
      <w:r w:rsidRPr="00716D60">
        <w:rPr>
          <w:b w:val="0"/>
          <w:color w:val="000000"/>
        </w:rPr>
        <w:t>di essere in</w:t>
      </w:r>
      <w:r w:rsidRPr="00716D60">
        <w:rPr>
          <w:sz w:val="24"/>
          <w:szCs w:val="24"/>
        </w:rPr>
        <w:t xml:space="preserve"> </w:t>
      </w:r>
      <w:r w:rsidRPr="00716D60">
        <w:rPr>
          <w:b w:val="0"/>
          <w:sz w:val="24"/>
          <w:szCs w:val="24"/>
        </w:rPr>
        <w:t xml:space="preserve">possesso dei </w:t>
      </w:r>
      <w:r w:rsidRPr="00716D60">
        <w:rPr>
          <w:b w:val="0"/>
          <w:sz w:val="24"/>
          <w:szCs w:val="24"/>
          <w:u w:val="single"/>
        </w:rPr>
        <w:t>seguenti requisiti generali</w:t>
      </w:r>
      <w:r w:rsidRPr="00716D60">
        <w:rPr>
          <w:b w:val="0"/>
          <w:sz w:val="24"/>
          <w:szCs w:val="24"/>
        </w:rPr>
        <w:t>:</w:t>
      </w:r>
    </w:p>
    <w:p w14:paraId="2C308A6F" w14:textId="77777777" w:rsidR="00ED6F72" w:rsidRPr="00716D60" w:rsidRDefault="00ED6F72" w:rsidP="00ED6F72">
      <w:pPr>
        <w:numPr>
          <w:ilvl w:val="0"/>
          <w:numId w:val="2"/>
        </w:numPr>
        <w:spacing w:after="0" w:line="240" w:lineRule="auto"/>
        <w:ind w:leftChars="0" w:right="280" w:firstLineChars="0"/>
        <w:rPr>
          <w:b w:val="0"/>
        </w:rPr>
      </w:pPr>
      <w:r w:rsidRPr="00716D60">
        <w:rPr>
          <w:b w:val="0"/>
        </w:rPr>
        <w:t>Cittadinanza italiana, con equiparazione ai cittadini degli italiani non appartenenti alla Repubblica, oppure cittadinanza di uno degli stati membri dell’Unione Europea, oppure titolarità del permesso di soggiorno UE per soggiornanti di lungo periodo, oppure titolarità dello status di rifugiato o dello status di protezione sussidiaria, ai sensi dell’art. 38, comma 3-</w:t>
      </w:r>
      <w:r w:rsidRPr="00716D60">
        <w:rPr>
          <w:b w:val="0"/>
          <w:i/>
        </w:rPr>
        <w:t>bis</w:t>
      </w:r>
      <w:r w:rsidRPr="00716D60">
        <w:rPr>
          <w:b w:val="0"/>
        </w:rPr>
        <w:t xml:space="preserve">, </w:t>
      </w:r>
      <w:proofErr w:type="spellStart"/>
      <w:r w:rsidRPr="00716D60">
        <w:rPr>
          <w:b w:val="0"/>
        </w:rPr>
        <w:t>D.Lgs.</w:t>
      </w:r>
      <w:proofErr w:type="spellEnd"/>
      <w:r w:rsidRPr="00716D60">
        <w:rPr>
          <w:b w:val="0"/>
        </w:rPr>
        <w:t xml:space="preserve"> 30 marzo 2001, n. 165; </w:t>
      </w:r>
      <w:r w:rsidRPr="00716D60">
        <w:rPr>
          <w:b w:val="0"/>
          <w:highlight w:val="white"/>
        </w:rPr>
        <w:t>possono partecipare anche cittadini extracomunitari purché in possesso di permesso di soggiorno CE per soggiornanti di lungo periodo; familiari di cittadini appartenenti all’Unione Europea con cittadinanza diversa da uno Stato membro dell’Unione ma titolari del diritto di soggiorno o del diritto di soggiorno permanente; cittadini titolari dello status di rifugiato o di protezione sussidiaria;</w:t>
      </w:r>
    </w:p>
    <w:p w14:paraId="5D3BA1FC" w14:textId="77777777" w:rsidR="00ED6F72" w:rsidRPr="00716D60" w:rsidRDefault="00ED6F72" w:rsidP="00ED6F72">
      <w:pPr>
        <w:numPr>
          <w:ilvl w:val="0"/>
          <w:numId w:val="2"/>
        </w:numPr>
        <w:spacing w:after="0" w:line="240" w:lineRule="auto"/>
        <w:ind w:leftChars="0" w:right="280" w:firstLineChars="0"/>
        <w:rPr>
          <w:b w:val="0"/>
        </w:rPr>
      </w:pPr>
      <w:r w:rsidRPr="00716D60">
        <w:rPr>
          <w:b w:val="0"/>
        </w:rPr>
        <w:t>Età non inferiore ad anni 18 e non superiore ad anni 69;</w:t>
      </w:r>
    </w:p>
    <w:p w14:paraId="53C21C55" w14:textId="77777777" w:rsidR="00ED6F72" w:rsidRPr="00716D60" w:rsidRDefault="00ED6F72" w:rsidP="00ED6F72">
      <w:pPr>
        <w:numPr>
          <w:ilvl w:val="0"/>
          <w:numId w:val="2"/>
        </w:numPr>
        <w:spacing w:after="0" w:line="240" w:lineRule="auto"/>
        <w:ind w:leftChars="0" w:right="280" w:firstLineChars="0"/>
        <w:rPr>
          <w:b w:val="0"/>
        </w:rPr>
      </w:pPr>
      <w:r w:rsidRPr="00716D60">
        <w:rPr>
          <w:b w:val="0"/>
        </w:rPr>
        <w:lastRenderedPageBreak/>
        <w:t>Godimento di diritti civili e politici;</w:t>
      </w:r>
    </w:p>
    <w:p w14:paraId="58C5D646" w14:textId="77777777" w:rsidR="00ED6F72" w:rsidRPr="00716D60" w:rsidRDefault="00ED6F72" w:rsidP="00ED6F72">
      <w:pPr>
        <w:numPr>
          <w:ilvl w:val="0"/>
          <w:numId w:val="2"/>
        </w:numPr>
        <w:spacing w:after="0" w:line="240" w:lineRule="auto"/>
        <w:ind w:leftChars="0" w:right="280" w:firstLineChars="0"/>
        <w:rPr>
          <w:b w:val="0"/>
        </w:rPr>
      </w:pPr>
      <w:r w:rsidRPr="00716D60">
        <w:rPr>
          <w:b w:val="0"/>
        </w:rPr>
        <w:t>Essere in regola con le norme concernenti gli obblighi militari;</w:t>
      </w:r>
    </w:p>
    <w:p w14:paraId="38BA1CC3" w14:textId="77777777" w:rsidR="00ED6F72" w:rsidRPr="00716D60" w:rsidRDefault="00ED6F72" w:rsidP="00ED6F72">
      <w:pPr>
        <w:numPr>
          <w:ilvl w:val="0"/>
          <w:numId w:val="2"/>
        </w:numPr>
        <w:spacing w:after="0" w:line="240" w:lineRule="auto"/>
        <w:ind w:leftChars="0" w:right="280" w:firstLineChars="0"/>
        <w:rPr>
          <w:b w:val="0"/>
        </w:rPr>
      </w:pPr>
      <w:r w:rsidRPr="00716D60">
        <w:rPr>
          <w:b w:val="0"/>
        </w:rPr>
        <w:t>Non essere stato destituito o dispensato dall’impiego presso una Pubblica Amministrazione per persistente insufficiente rendimento, ovvero essere stato dichiarato decaduto da un impiego statale per produzione di documenti falsi o viziati da invalidità non sanabile ai sensi dell’art. 127, comma 1, lett. d), del Testo Unico delle disposizioni concernenti lo statuto degli impiegati civili dello Stato, approvato con D.P.R. 10 gennaio 1957, n. 3, o licenziato per giusta causa o giustificato motivo soggettivo dall’impiego presso una Pubblica Amministrazione;</w:t>
      </w:r>
    </w:p>
    <w:p w14:paraId="56EE3CCE" w14:textId="77777777" w:rsidR="00ED6F72" w:rsidRPr="00716D60" w:rsidRDefault="00ED6F72" w:rsidP="00ED6F72">
      <w:pPr>
        <w:numPr>
          <w:ilvl w:val="0"/>
          <w:numId w:val="2"/>
        </w:numPr>
        <w:spacing w:after="0" w:line="240" w:lineRule="auto"/>
        <w:ind w:leftChars="0" w:right="280" w:firstLineChars="0"/>
        <w:rPr>
          <w:b w:val="0"/>
        </w:rPr>
      </w:pPr>
      <w:r w:rsidRPr="00716D60">
        <w:rPr>
          <w:b w:val="0"/>
        </w:rPr>
        <w:t>N</w:t>
      </w:r>
      <w:r w:rsidRPr="00716D60">
        <w:rPr>
          <w:b w:val="0"/>
          <w:color w:val="000000"/>
        </w:rPr>
        <w:t>on aver riportato condanne penali e di non avere procedimenti penali pendenti;</w:t>
      </w:r>
    </w:p>
    <w:p w14:paraId="0C9F8E1F" w14:textId="77777777" w:rsidR="00ED6F72" w:rsidRPr="00716D60" w:rsidRDefault="00ED6F72" w:rsidP="00ED6F72">
      <w:pPr>
        <w:numPr>
          <w:ilvl w:val="0"/>
          <w:numId w:val="2"/>
        </w:numPr>
        <w:spacing w:after="0"/>
        <w:ind w:leftChars="0" w:firstLineChars="0"/>
        <w:rPr>
          <w:b w:val="0"/>
        </w:rPr>
      </w:pPr>
      <w:bookmarkStart w:id="0" w:name="_heading=h.30j0zll" w:colFirst="0" w:colLast="0"/>
      <w:bookmarkEnd w:id="0"/>
      <w:r w:rsidRPr="00716D60">
        <w:rPr>
          <w:b w:val="0"/>
        </w:rPr>
        <w:t>Essere in possesso della documentazione di partecipazione prevista dal presente bando alla data di scadenza della presentazione della domanda;</w:t>
      </w:r>
    </w:p>
    <w:p w14:paraId="28C28FEE" w14:textId="77777777" w:rsidR="00ED6F72" w:rsidRDefault="00ED6F72" w:rsidP="00ED6F72">
      <w:pPr>
        <w:pBdr>
          <w:top w:val="nil"/>
          <w:left w:val="nil"/>
          <w:bottom w:val="nil"/>
          <w:right w:val="nil"/>
          <w:between w:val="nil"/>
        </w:pBdr>
        <w:tabs>
          <w:tab w:val="left" w:pos="12225"/>
        </w:tabs>
        <w:spacing w:after="0" w:line="240" w:lineRule="auto"/>
        <w:ind w:left="-2" w:right="280" w:firstLine="0"/>
        <w:rPr>
          <w:b w:val="0"/>
          <w:sz w:val="2"/>
          <w:szCs w:val="2"/>
        </w:rPr>
      </w:pPr>
    </w:p>
    <w:p w14:paraId="4B187487" w14:textId="77777777" w:rsidR="00ED6F72" w:rsidRDefault="00ED6F72" w:rsidP="00ED6F72">
      <w:pPr>
        <w:pBdr>
          <w:top w:val="nil"/>
          <w:left w:val="nil"/>
          <w:bottom w:val="nil"/>
          <w:right w:val="nil"/>
          <w:between w:val="nil"/>
        </w:pBdr>
        <w:tabs>
          <w:tab w:val="left" w:pos="12225"/>
        </w:tabs>
        <w:spacing w:after="0" w:line="240" w:lineRule="auto"/>
        <w:ind w:left="0" w:right="280" w:hanging="2"/>
        <w:rPr>
          <w:b w:val="0"/>
        </w:rPr>
      </w:pPr>
      <w:r>
        <w:rPr>
          <w:b w:val="0"/>
        </w:rPr>
        <w:t>_________________________________________________________________________________________</w:t>
      </w:r>
    </w:p>
    <w:p w14:paraId="043B3B6F" w14:textId="64F4A568" w:rsidR="00ED6F72" w:rsidRDefault="00ED6F72" w:rsidP="00DF414E">
      <w:pPr>
        <w:pBdr>
          <w:top w:val="nil"/>
          <w:left w:val="nil"/>
          <w:bottom w:val="nil"/>
          <w:right w:val="nil"/>
          <w:between w:val="nil"/>
        </w:pBdr>
        <w:tabs>
          <w:tab w:val="left" w:pos="12225"/>
        </w:tabs>
        <w:spacing w:after="0" w:line="240" w:lineRule="auto"/>
        <w:ind w:left="0" w:right="280" w:hanging="2"/>
        <w:jc w:val="left"/>
        <w:rPr>
          <w:b w:val="0"/>
        </w:rPr>
      </w:pPr>
      <w:r>
        <w:rPr>
          <w:b w:val="0"/>
        </w:rPr>
        <w:t>Per</w:t>
      </w:r>
      <w:r w:rsidR="00DF414E">
        <w:rPr>
          <w:b w:val="0"/>
        </w:rPr>
        <w:t xml:space="preserve"> </w:t>
      </w:r>
      <w:r>
        <w:rPr>
          <w:b w:val="0"/>
        </w:rPr>
        <w:t>i cittadini degli stati membri dell’Unione Europea:</w:t>
      </w:r>
    </w:p>
    <w:p w14:paraId="6F63C360" w14:textId="77777777" w:rsidR="00ED6F72" w:rsidRDefault="00ED6F72" w:rsidP="00ED6F72">
      <w:pPr>
        <w:pBdr>
          <w:top w:val="nil"/>
          <w:left w:val="nil"/>
          <w:bottom w:val="nil"/>
          <w:right w:val="nil"/>
          <w:between w:val="nil"/>
        </w:pBdr>
        <w:tabs>
          <w:tab w:val="left" w:pos="12225"/>
        </w:tabs>
        <w:spacing w:after="0" w:line="240" w:lineRule="auto"/>
        <w:ind w:left="0" w:right="280" w:hanging="2"/>
        <w:rPr>
          <w:b w:val="0"/>
          <w:sz w:val="20"/>
          <w:szCs w:val="20"/>
        </w:rPr>
      </w:pPr>
    </w:p>
    <w:p w14:paraId="614B209A" w14:textId="77777777" w:rsidR="00ED6F72" w:rsidRDefault="00ED6F72" w:rsidP="00ED6F72">
      <w:pPr>
        <w:spacing w:after="0" w:line="360" w:lineRule="auto"/>
        <w:ind w:left="0" w:right="280" w:hanging="2"/>
        <w:rPr>
          <w:b w:val="0"/>
          <w:sz w:val="20"/>
          <w:szCs w:val="20"/>
        </w:rPr>
      </w:pPr>
      <w:r>
        <w:rPr>
          <w:b w:val="0"/>
          <w:sz w:val="20"/>
          <w:szCs w:val="20"/>
        </w:rPr>
        <w:t>Il sottoscritto ____________________________________ dichiara inoltre di possedere i seguenti requisiti ai sensi dell’art. 3 del Decreto del Presidente del Consiglio dei Ministri 7 febbraio 1994, n. 174:</w:t>
      </w:r>
    </w:p>
    <w:p w14:paraId="1A2E8EFC" w14:textId="77777777" w:rsidR="00ED6F72" w:rsidRDefault="00ED6F72" w:rsidP="00ED6F72">
      <w:pPr>
        <w:numPr>
          <w:ilvl w:val="0"/>
          <w:numId w:val="3"/>
        </w:numPr>
        <w:spacing w:after="0" w:line="360" w:lineRule="auto"/>
        <w:ind w:leftChars="0" w:left="284" w:right="280" w:firstLineChars="0"/>
        <w:jc w:val="left"/>
        <w:rPr>
          <w:b w:val="0"/>
          <w:sz w:val="20"/>
          <w:szCs w:val="20"/>
        </w:rPr>
      </w:pPr>
      <w:r>
        <w:rPr>
          <w:b w:val="0"/>
          <w:sz w:val="20"/>
          <w:szCs w:val="20"/>
        </w:rPr>
        <w:t>Godere dei diritti civili e politici anche negli stati di appartenenza o di provenienza;</w:t>
      </w:r>
    </w:p>
    <w:p w14:paraId="073027A0" w14:textId="77777777" w:rsidR="00ED6F72" w:rsidRDefault="00ED6F72" w:rsidP="00ED6F72">
      <w:pPr>
        <w:numPr>
          <w:ilvl w:val="0"/>
          <w:numId w:val="3"/>
        </w:numPr>
        <w:spacing w:after="0" w:line="240" w:lineRule="auto"/>
        <w:ind w:leftChars="0" w:left="284" w:right="280" w:firstLineChars="0"/>
        <w:rPr>
          <w:b w:val="0"/>
          <w:sz w:val="20"/>
          <w:szCs w:val="20"/>
        </w:rPr>
      </w:pPr>
      <w:r>
        <w:rPr>
          <w:b w:val="0"/>
          <w:sz w:val="20"/>
          <w:szCs w:val="20"/>
        </w:rPr>
        <w:t xml:space="preserve">Avere adeguata conoscenza della lingua italiana (almeno livello C2 del </w:t>
      </w:r>
      <w:r w:rsidRPr="00AC49A0">
        <w:rPr>
          <w:b w:val="0"/>
          <w:i/>
          <w:sz w:val="20"/>
          <w:szCs w:val="20"/>
        </w:rPr>
        <w:t xml:space="preserve">Common </w:t>
      </w:r>
      <w:proofErr w:type="spellStart"/>
      <w:r w:rsidRPr="00AC49A0">
        <w:rPr>
          <w:b w:val="0"/>
          <w:i/>
          <w:sz w:val="20"/>
          <w:szCs w:val="20"/>
        </w:rPr>
        <w:t>European</w:t>
      </w:r>
      <w:proofErr w:type="spellEnd"/>
      <w:r w:rsidRPr="00AC49A0">
        <w:rPr>
          <w:b w:val="0"/>
          <w:i/>
          <w:sz w:val="20"/>
          <w:szCs w:val="20"/>
        </w:rPr>
        <w:t xml:space="preserve"> Framework</w:t>
      </w:r>
      <w:r>
        <w:rPr>
          <w:b w:val="0"/>
          <w:sz w:val="20"/>
          <w:szCs w:val="20"/>
        </w:rPr>
        <w:t>) secondo quanto previsto anche dalla nota/circolare MIUR del 7 ottobre 2013, n. 5274 (requisito richiesto anche per tutti gli altri candidati che non hanno la cittadinanza italiana);</w:t>
      </w:r>
    </w:p>
    <w:p w14:paraId="5D6CE2F0" w14:textId="77777777" w:rsidR="00ED6F72" w:rsidRDefault="00ED6F72" w:rsidP="00ED6F72">
      <w:pPr>
        <w:numPr>
          <w:ilvl w:val="0"/>
          <w:numId w:val="3"/>
        </w:numPr>
        <w:spacing w:after="0" w:line="240" w:lineRule="auto"/>
        <w:ind w:leftChars="0" w:left="284" w:right="280" w:firstLineChars="0"/>
        <w:rPr>
          <w:b w:val="0"/>
          <w:sz w:val="20"/>
          <w:szCs w:val="20"/>
        </w:rPr>
      </w:pPr>
      <w:r>
        <w:rPr>
          <w:b w:val="0"/>
          <w:sz w:val="20"/>
          <w:szCs w:val="20"/>
        </w:rPr>
        <w:t>Essere in possesso, fatta eccezione per la cittadinanza italiana, di tutti gli altri requisiti previsti per i cittadini della Repubblica.</w:t>
      </w:r>
    </w:p>
    <w:p w14:paraId="354B0BC5" w14:textId="77777777" w:rsidR="00ED6F72" w:rsidRDefault="00ED6F72" w:rsidP="00ED6F72">
      <w:pPr>
        <w:pBdr>
          <w:top w:val="nil"/>
          <w:left w:val="nil"/>
          <w:bottom w:val="nil"/>
          <w:right w:val="nil"/>
          <w:between w:val="nil"/>
        </w:pBdr>
        <w:spacing w:after="0" w:line="240" w:lineRule="auto"/>
        <w:ind w:left="0" w:right="280" w:hanging="2"/>
      </w:pPr>
      <w:r>
        <w:t>_______________________________________________________________________________________</w:t>
      </w:r>
    </w:p>
    <w:p w14:paraId="1B0F64B4" w14:textId="77777777" w:rsidR="00ED6F72" w:rsidRDefault="00ED6F72" w:rsidP="00ED6F72">
      <w:pPr>
        <w:spacing w:after="0"/>
        <w:ind w:left="0" w:right="280" w:hanging="2"/>
        <w:rPr>
          <w:b w:val="0"/>
          <w:sz w:val="24"/>
          <w:szCs w:val="24"/>
        </w:rPr>
      </w:pPr>
    </w:p>
    <w:p w14:paraId="38970297" w14:textId="77777777" w:rsidR="00ED6F72" w:rsidRPr="00716D60" w:rsidRDefault="00ED6F72" w:rsidP="00ED6F72">
      <w:pPr>
        <w:pStyle w:val="Paragrafoelenco"/>
        <w:numPr>
          <w:ilvl w:val="0"/>
          <w:numId w:val="1"/>
        </w:numPr>
        <w:spacing w:after="0"/>
        <w:ind w:leftChars="0" w:left="426" w:right="280" w:firstLineChars="0"/>
        <w:contextualSpacing w:val="0"/>
      </w:pPr>
      <w:r w:rsidRPr="00716D60">
        <w:rPr>
          <w:b w:val="0"/>
        </w:rPr>
        <w:t>di essere in</w:t>
      </w:r>
      <w:r w:rsidRPr="00716D60">
        <w:t xml:space="preserve"> </w:t>
      </w:r>
      <w:r w:rsidRPr="00716D60">
        <w:rPr>
          <w:b w:val="0"/>
        </w:rPr>
        <w:t xml:space="preserve">possesso dei </w:t>
      </w:r>
      <w:r w:rsidRPr="00716D60">
        <w:rPr>
          <w:b w:val="0"/>
          <w:u w:val="single"/>
        </w:rPr>
        <w:t>seguenti requisiti specifici</w:t>
      </w:r>
      <w:r w:rsidRPr="00716D60">
        <w:rPr>
          <w:b w:val="0"/>
        </w:rPr>
        <w:t>:</w:t>
      </w:r>
    </w:p>
    <w:p w14:paraId="144B3359" w14:textId="4CC3297A" w:rsidR="00ED6F72" w:rsidRPr="00716D60" w:rsidRDefault="00ED6F72" w:rsidP="00ED6F72">
      <w:pPr>
        <w:numPr>
          <w:ilvl w:val="0"/>
          <w:numId w:val="4"/>
        </w:numPr>
        <w:spacing w:after="0"/>
        <w:ind w:leftChars="0" w:left="426" w:right="138" w:firstLineChars="0"/>
      </w:pPr>
      <w:r w:rsidRPr="00716D60">
        <w:rPr>
          <w:b w:val="0"/>
        </w:rPr>
        <w:t xml:space="preserve">Avere maturato, a decorrere dall’anno accademico 2016/2017 (dal 1° novembre 2016) e fino all’anno accademico 2023/2024 incluso (periodo valido calcolato fino al giorno di presentazione dell’istanza di partecipazione), almeno tre anni accademici di insegnamento, anche non continuativi, presso le istituzioni AFAM nei corsi previsti dall’art. 3 del Decreto del Presidente della Repubblica 8 luglio 2005, n. 212 (riformato con DPR 82/2024), ovvero nei percorsi formativi accademici di cui al comma 3, art. 3, del regolamento di cui al Decreto del Ministro dell'istruzione, dell'università e della ricerca 10 settembre 2010, n. 249, o in istituzioni europee di pari livello, </w:t>
      </w:r>
      <w:r w:rsidRPr="00716D60">
        <w:t>di cui almeno un anno accademico svolto nel</w:t>
      </w:r>
      <w:r w:rsidR="00F9119A">
        <w:t xml:space="preserve">l’Accademia di Belle Arti di Venezia </w:t>
      </w:r>
      <w:r w:rsidRPr="00716D60">
        <w:t>nel medesimo settore artistico-disciplinare per il quale è stata indetta la procedura di cui all’art. 1 del presente bando e al quale SAD il candidato concorre;</w:t>
      </w:r>
    </w:p>
    <w:p w14:paraId="23FDA4AA" w14:textId="77777777" w:rsidR="00ED6F72" w:rsidRPr="00716D60" w:rsidRDefault="00ED6F72" w:rsidP="00ED6F72">
      <w:pPr>
        <w:numPr>
          <w:ilvl w:val="0"/>
          <w:numId w:val="4"/>
        </w:numPr>
        <w:spacing w:after="0"/>
        <w:ind w:leftChars="0" w:left="426" w:right="138" w:firstLineChars="0"/>
      </w:pPr>
      <w:r w:rsidRPr="00716D60">
        <w:rPr>
          <w:b w:val="0"/>
        </w:rPr>
        <w:t>di non appartenere ai ruoli statali della docenza AFAM alla data di presentazione della domanda;</w:t>
      </w:r>
    </w:p>
    <w:p w14:paraId="54A2E499" w14:textId="77777777" w:rsidR="00ED6F72" w:rsidRDefault="00ED6F72" w:rsidP="00ED6F72">
      <w:pPr>
        <w:numPr>
          <w:ilvl w:val="0"/>
          <w:numId w:val="4"/>
        </w:numPr>
        <w:spacing w:after="0"/>
        <w:ind w:leftChars="0" w:left="426" w:right="138" w:firstLineChars="0"/>
        <w:rPr>
          <w:b w:val="0"/>
        </w:rPr>
      </w:pPr>
      <w:r w:rsidRPr="00716D60">
        <w:rPr>
          <w:b w:val="0"/>
        </w:rPr>
        <w:t xml:space="preserve">di non aver </w:t>
      </w:r>
      <w:r w:rsidRPr="00716D60">
        <w:rPr>
          <w:b w:val="0"/>
          <w:color w:val="38761D"/>
        </w:rPr>
        <w:t>p</w:t>
      </w:r>
      <w:r w:rsidRPr="00716D60">
        <w:rPr>
          <w:b w:val="0"/>
        </w:rPr>
        <w:t>resentato domanda di partecipazione o di non aver già partecipato ad altri analoghi “concorsi riservati” banditi da altre Istituzioni A</w:t>
      </w:r>
      <w:r>
        <w:rPr>
          <w:b w:val="0"/>
        </w:rPr>
        <w:t>FAM</w:t>
      </w:r>
      <w:r w:rsidRPr="00716D60">
        <w:rPr>
          <w:b w:val="0"/>
        </w:rPr>
        <w:t>;</w:t>
      </w:r>
    </w:p>
    <w:p w14:paraId="651514E6" w14:textId="60CE5DED" w:rsidR="00CB7BAA" w:rsidRDefault="00E62D26" w:rsidP="00E62D26">
      <w:pPr>
        <w:spacing w:after="0"/>
        <w:ind w:leftChars="0" w:left="426" w:right="138" w:firstLineChars="0" w:firstLine="0"/>
        <w:jc w:val="center"/>
        <w:rPr>
          <w:bCs/>
        </w:rPr>
      </w:pPr>
      <w:r w:rsidRPr="00E62D26">
        <w:rPr>
          <w:bCs/>
        </w:rPr>
        <w:t>TITOLO DI STUDIO</w:t>
      </w:r>
    </w:p>
    <w:p w14:paraId="39AFD247" w14:textId="7448A201" w:rsidR="00E62D26" w:rsidRDefault="00E62D26" w:rsidP="00E62D26">
      <w:pPr>
        <w:spacing w:after="0"/>
        <w:ind w:leftChars="0" w:left="426" w:right="138" w:firstLineChars="0" w:firstLine="0"/>
        <w:jc w:val="center"/>
        <w:rPr>
          <w:b w:val="0"/>
        </w:rPr>
      </w:pPr>
      <w:r w:rsidRPr="00E62D26">
        <w:rPr>
          <w:b w:val="0"/>
        </w:rPr>
        <w:t>(titol</w:t>
      </w:r>
      <w:r>
        <w:rPr>
          <w:b w:val="0"/>
        </w:rPr>
        <w:t>o</w:t>
      </w:r>
      <w:r w:rsidRPr="00E62D26">
        <w:rPr>
          <w:b w:val="0"/>
        </w:rPr>
        <w:t xml:space="preserve"> di s</w:t>
      </w:r>
      <w:r>
        <w:rPr>
          <w:b w:val="0"/>
        </w:rPr>
        <w:t>tudio</w:t>
      </w:r>
      <w:r w:rsidRPr="00E62D26">
        <w:rPr>
          <w:b w:val="0"/>
        </w:rPr>
        <w:t xml:space="preserve"> richiest</w:t>
      </w:r>
      <w:r>
        <w:rPr>
          <w:b w:val="0"/>
        </w:rPr>
        <w:t>o</w:t>
      </w:r>
      <w:r w:rsidRPr="00E62D26">
        <w:rPr>
          <w:b w:val="0"/>
        </w:rPr>
        <w:t xml:space="preserve"> come requisito d’accesso di cui all’art. 2, comma 3 lett. </w:t>
      </w:r>
      <w:r>
        <w:rPr>
          <w:b w:val="0"/>
        </w:rPr>
        <w:t>a</w:t>
      </w:r>
      <w:r w:rsidRPr="00E62D26">
        <w:rPr>
          <w:b w:val="0"/>
        </w:rPr>
        <w:t>)</w:t>
      </w:r>
    </w:p>
    <w:p w14:paraId="2BB1AD99" w14:textId="77777777" w:rsidR="00E62D26" w:rsidRPr="00E62D26" w:rsidRDefault="00E62D26" w:rsidP="00E62D26">
      <w:pPr>
        <w:spacing w:after="0"/>
        <w:ind w:leftChars="0" w:left="426" w:right="138" w:firstLineChars="0" w:firstLine="0"/>
        <w:jc w:val="center"/>
        <w:rPr>
          <w:bCs/>
          <w:sz w:val="12"/>
          <w:szCs w:val="12"/>
        </w:rPr>
      </w:pPr>
    </w:p>
    <w:tbl>
      <w:tblPr>
        <w:tblStyle w:val="Grigliatabella"/>
        <w:tblW w:w="0" w:type="auto"/>
        <w:tblInd w:w="66" w:type="dxa"/>
        <w:tblLook w:val="04A0" w:firstRow="1" w:lastRow="0" w:firstColumn="1" w:lastColumn="0" w:noHBand="0" w:noVBand="1"/>
      </w:tblPr>
      <w:tblGrid>
        <w:gridCol w:w="10696"/>
      </w:tblGrid>
      <w:tr w:rsidR="00E62D26" w14:paraId="48CB315D" w14:textId="77777777" w:rsidTr="00455C48">
        <w:tc>
          <w:tcPr>
            <w:tcW w:w="10696" w:type="dxa"/>
          </w:tcPr>
          <w:p w14:paraId="1C485F7D" w14:textId="77777777" w:rsidR="00E62D26" w:rsidRPr="00C30489" w:rsidRDefault="00E62D26" w:rsidP="00455C48">
            <w:pPr>
              <w:spacing w:after="0" w:line="360" w:lineRule="auto"/>
              <w:ind w:leftChars="0" w:left="68" w:right="136" w:firstLineChars="0" w:firstLine="0"/>
              <w:rPr>
                <w:b w:val="0"/>
                <w:sz w:val="8"/>
                <w:szCs w:val="8"/>
              </w:rPr>
            </w:pPr>
          </w:p>
          <w:p w14:paraId="1F83FE7A" w14:textId="77777777" w:rsidR="00E62D26" w:rsidRDefault="00E62D26" w:rsidP="00E62D26">
            <w:pPr>
              <w:spacing w:after="0"/>
              <w:ind w:leftChars="0" w:left="68" w:right="136" w:firstLineChars="0" w:firstLine="0"/>
              <w:rPr>
                <w:b w:val="0"/>
              </w:rPr>
            </w:pPr>
            <w:r>
              <w:rPr>
                <w:b w:val="0"/>
              </w:rPr>
              <w:t>NAZIONALITA’ DEL TITOLO (italiano/estero)  _________________________________</w:t>
            </w:r>
          </w:p>
          <w:p w14:paraId="25C64D69" w14:textId="77777777" w:rsidR="00E62D26" w:rsidRDefault="00E62D26" w:rsidP="00E62D26">
            <w:pPr>
              <w:spacing w:after="0"/>
              <w:ind w:leftChars="0" w:left="68" w:right="136" w:firstLineChars="0" w:firstLine="0"/>
              <w:rPr>
                <w:b w:val="0"/>
              </w:rPr>
            </w:pPr>
            <w:r>
              <w:rPr>
                <w:b w:val="0"/>
              </w:rPr>
              <w:t>TIPOLOGIA CORSO ______________________________________________________</w:t>
            </w:r>
          </w:p>
          <w:p w14:paraId="43948CBC" w14:textId="483EC7AE" w:rsidR="00E62D26" w:rsidRDefault="00E62D26" w:rsidP="00E62D26">
            <w:pPr>
              <w:spacing w:after="0"/>
              <w:ind w:leftChars="0" w:left="68" w:right="136" w:firstLineChars="0" w:firstLine="0"/>
              <w:rPr>
                <w:b w:val="0"/>
              </w:rPr>
            </w:pPr>
            <w:r>
              <w:rPr>
                <w:b w:val="0"/>
              </w:rPr>
              <w:t xml:space="preserve">DENOMINAZIONE _______________________________________________________ </w:t>
            </w:r>
          </w:p>
          <w:p w14:paraId="34E7EF19" w14:textId="172D8472" w:rsidR="00E62D26" w:rsidRDefault="00E62D26" w:rsidP="00E62D26">
            <w:pPr>
              <w:spacing w:after="0"/>
              <w:ind w:leftChars="0" w:left="68" w:right="136" w:firstLineChars="0" w:firstLine="0"/>
              <w:rPr>
                <w:b w:val="0"/>
              </w:rPr>
            </w:pPr>
            <w:r>
              <w:rPr>
                <w:b w:val="0"/>
              </w:rPr>
              <w:t>DATA DI CONSEGUIMENTO TITOLO</w:t>
            </w:r>
            <w:r>
              <w:rPr>
                <w:b w:val="0"/>
              </w:rPr>
              <w:tab/>
              <w:t xml:space="preserve">______________________________________ </w:t>
            </w:r>
          </w:p>
          <w:p w14:paraId="40CC7403" w14:textId="35B46782" w:rsidR="00E62D26" w:rsidRDefault="00E62D26" w:rsidP="00E62D26">
            <w:pPr>
              <w:spacing w:after="0"/>
              <w:ind w:leftChars="0" w:left="68" w:right="136" w:firstLineChars="0" w:firstLine="0"/>
              <w:rPr>
                <w:b w:val="0"/>
              </w:rPr>
            </w:pPr>
            <w:r>
              <w:rPr>
                <w:b w:val="0"/>
              </w:rPr>
              <w:t>ISTITUZIONE    __________________________________________________________</w:t>
            </w:r>
            <w:r>
              <w:rPr>
                <w:b w:val="0"/>
              </w:rPr>
              <w:tab/>
            </w:r>
          </w:p>
          <w:p w14:paraId="7E8B806F" w14:textId="7FD551E9" w:rsidR="00E62D26" w:rsidRDefault="00E62D26" w:rsidP="00E62D26">
            <w:pPr>
              <w:spacing w:after="0"/>
              <w:ind w:leftChars="0" w:left="68" w:right="136" w:firstLineChars="0" w:firstLine="0"/>
              <w:rPr>
                <w:b w:val="0"/>
              </w:rPr>
            </w:pPr>
            <w:r>
              <w:rPr>
                <w:b w:val="0"/>
              </w:rPr>
              <w:t>VOTAZIONE CONSEGUITA  ________________________________________________</w:t>
            </w:r>
          </w:p>
        </w:tc>
      </w:tr>
    </w:tbl>
    <w:p w14:paraId="6E93198E" w14:textId="77777777" w:rsidR="00E62D26" w:rsidRDefault="00E62D26" w:rsidP="00E62D26">
      <w:pPr>
        <w:spacing w:after="0"/>
        <w:ind w:leftChars="0" w:left="426" w:right="138" w:firstLineChars="0" w:firstLine="0"/>
        <w:jc w:val="center"/>
        <w:rPr>
          <w:b w:val="0"/>
        </w:rPr>
      </w:pPr>
    </w:p>
    <w:p w14:paraId="267DA550" w14:textId="77777777" w:rsidR="00F03C2D" w:rsidRDefault="00F03C2D" w:rsidP="00F03C2D">
      <w:pPr>
        <w:spacing w:after="0"/>
        <w:ind w:leftChars="0" w:left="426" w:right="138" w:firstLineChars="0" w:firstLine="0"/>
        <w:rPr>
          <w:b w:val="0"/>
        </w:rPr>
      </w:pPr>
    </w:p>
    <w:p w14:paraId="5FB6023B" w14:textId="77777777" w:rsidR="00CC01EF" w:rsidRDefault="00CC01EF" w:rsidP="00F03C2D">
      <w:pPr>
        <w:spacing w:after="0"/>
        <w:ind w:leftChars="0" w:left="426" w:right="138" w:firstLineChars="0" w:firstLine="0"/>
        <w:rPr>
          <w:b w:val="0"/>
        </w:rPr>
      </w:pPr>
    </w:p>
    <w:p w14:paraId="55E11C01" w14:textId="37FC2DC7" w:rsidR="00F03C2D" w:rsidRDefault="00F03C2D" w:rsidP="00F03C2D">
      <w:pPr>
        <w:spacing w:after="0"/>
        <w:ind w:leftChars="0" w:left="66" w:right="138" w:firstLineChars="0" w:firstLine="0"/>
        <w:jc w:val="center"/>
        <w:rPr>
          <w:bCs/>
        </w:rPr>
      </w:pPr>
      <w:r w:rsidRPr="00F03C2D">
        <w:rPr>
          <w:bCs/>
        </w:rPr>
        <w:lastRenderedPageBreak/>
        <w:t>TITOLI DI SERVIZI</w:t>
      </w:r>
      <w:r>
        <w:rPr>
          <w:bCs/>
        </w:rPr>
        <w:t>O</w:t>
      </w:r>
    </w:p>
    <w:p w14:paraId="34E1AF19" w14:textId="5D500623" w:rsidR="00F03C2D" w:rsidRPr="00E62D26" w:rsidRDefault="00F03C2D" w:rsidP="00F03C2D">
      <w:pPr>
        <w:spacing w:after="0"/>
        <w:ind w:leftChars="0" w:left="66" w:right="138" w:firstLineChars="0" w:firstLine="0"/>
        <w:jc w:val="center"/>
        <w:rPr>
          <w:b w:val="0"/>
        </w:rPr>
      </w:pPr>
      <w:r w:rsidRPr="00E62D26">
        <w:rPr>
          <w:b w:val="0"/>
        </w:rPr>
        <w:t xml:space="preserve"> (titoli di servizio richiesti come requisito d’accesso di cui all’art. 2, comma 3 lett. b)</w:t>
      </w:r>
    </w:p>
    <w:p w14:paraId="02085569" w14:textId="77777777" w:rsidR="00F03C2D" w:rsidRDefault="00F03C2D" w:rsidP="00C30489">
      <w:pPr>
        <w:spacing w:after="0" w:line="240" w:lineRule="auto"/>
        <w:ind w:leftChars="0" w:left="68" w:right="136" w:firstLineChars="0" w:firstLine="0"/>
        <w:rPr>
          <w:bCs/>
        </w:rPr>
      </w:pPr>
    </w:p>
    <w:tbl>
      <w:tblPr>
        <w:tblStyle w:val="Grigliatabella"/>
        <w:tblW w:w="0" w:type="auto"/>
        <w:tblInd w:w="66" w:type="dxa"/>
        <w:tblLook w:val="04A0" w:firstRow="1" w:lastRow="0" w:firstColumn="1" w:lastColumn="0" w:noHBand="0" w:noVBand="1"/>
      </w:tblPr>
      <w:tblGrid>
        <w:gridCol w:w="10696"/>
      </w:tblGrid>
      <w:tr w:rsidR="00AC3B6B" w14:paraId="096D418A" w14:textId="77777777" w:rsidTr="00CB7BAA">
        <w:tc>
          <w:tcPr>
            <w:tcW w:w="10696" w:type="dxa"/>
          </w:tcPr>
          <w:p w14:paraId="5D716B3E" w14:textId="77777777" w:rsidR="00CB7BAA" w:rsidRPr="00C30489" w:rsidRDefault="00CB7BAA" w:rsidP="00E62D26">
            <w:pPr>
              <w:spacing w:after="0"/>
              <w:ind w:leftChars="0" w:left="0" w:right="138" w:firstLineChars="0" w:firstLine="0"/>
              <w:rPr>
                <w:b w:val="0"/>
                <w:sz w:val="12"/>
                <w:szCs w:val="12"/>
              </w:rPr>
            </w:pPr>
          </w:p>
          <w:p w14:paraId="51AB47D7" w14:textId="066B4CE4" w:rsidR="00AC3B6B" w:rsidRPr="00AC3B6B" w:rsidRDefault="00AC3B6B" w:rsidP="00E62D26">
            <w:pPr>
              <w:spacing w:after="0"/>
              <w:ind w:leftChars="0" w:left="0" w:right="138" w:firstLineChars="0" w:firstLine="0"/>
              <w:rPr>
                <w:b w:val="0"/>
              </w:rPr>
            </w:pPr>
            <w:r w:rsidRPr="00AC3B6B">
              <w:rPr>
                <w:b w:val="0"/>
              </w:rPr>
              <w:t>CODICE E DISCIPLINA _________________________________</w:t>
            </w:r>
          </w:p>
          <w:p w14:paraId="32EFDB13" w14:textId="77777777" w:rsidR="00AC3B6B" w:rsidRPr="00AC3B6B" w:rsidRDefault="00AC3B6B" w:rsidP="00E62D26">
            <w:pPr>
              <w:spacing w:after="0"/>
              <w:ind w:leftChars="0" w:left="0" w:right="138" w:firstLineChars="0" w:firstLine="0"/>
              <w:rPr>
                <w:b w:val="0"/>
              </w:rPr>
            </w:pPr>
            <w:r w:rsidRPr="00AC3B6B">
              <w:rPr>
                <w:b w:val="0"/>
              </w:rPr>
              <w:t>TIPOLOGIA DI CONTRATTO</w:t>
            </w:r>
            <w:r w:rsidRPr="00AC3B6B">
              <w:rPr>
                <w:b w:val="0"/>
              </w:rPr>
              <w:tab/>
              <w:t xml:space="preserve">_____________________________ </w:t>
            </w:r>
          </w:p>
          <w:p w14:paraId="36B424D2" w14:textId="77777777" w:rsidR="00AC3B6B" w:rsidRPr="00AC3B6B" w:rsidRDefault="00AC3B6B" w:rsidP="00E62D26">
            <w:pPr>
              <w:spacing w:after="0"/>
              <w:ind w:leftChars="0" w:left="0" w:right="138" w:firstLineChars="0" w:firstLine="0"/>
              <w:rPr>
                <w:b w:val="0"/>
              </w:rPr>
            </w:pPr>
            <w:r w:rsidRPr="00AC3B6B">
              <w:rPr>
                <w:b w:val="0"/>
              </w:rPr>
              <w:t>ANNO ACCADEMICO ________________________</w:t>
            </w:r>
            <w:r w:rsidRPr="00AC3B6B">
              <w:rPr>
                <w:b w:val="0"/>
              </w:rPr>
              <w:tab/>
              <w:t>DA __________________ AL _____________________</w:t>
            </w:r>
          </w:p>
          <w:p w14:paraId="37F5599E" w14:textId="77777777" w:rsidR="00AC3B6B" w:rsidRPr="00AC3B6B" w:rsidRDefault="00AC3B6B" w:rsidP="00E62D26">
            <w:pPr>
              <w:spacing w:after="0"/>
              <w:ind w:leftChars="0" w:left="0" w:right="138" w:firstLineChars="0" w:firstLine="0"/>
              <w:rPr>
                <w:b w:val="0"/>
              </w:rPr>
            </w:pPr>
            <w:r w:rsidRPr="00AC3B6B">
              <w:rPr>
                <w:b w:val="0"/>
              </w:rPr>
              <w:t>N° PROTOCOLLO GRADUATORIA _____________________</w:t>
            </w:r>
            <w:r w:rsidRPr="00AC3B6B">
              <w:rPr>
                <w:b w:val="0"/>
              </w:rPr>
              <w:tab/>
            </w:r>
          </w:p>
          <w:p w14:paraId="14973F8A" w14:textId="0DDBEF1C" w:rsidR="00AC3B6B" w:rsidRDefault="00AC3B6B" w:rsidP="00E62D26">
            <w:pPr>
              <w:spacing w:after="0"/>
              <w:ind w:leftChars="0" w:left="0" w:right="138" w:firstLineChars="0" w:firstLine="0"/>
              <w:rPr>
                <w:bCs/>
              </w:rPr>
            </w:pPr>
            <w:r w:rsidRPr="00AC3B6B">
              <w:rPr>
                <w:b w:val="0"/>
              </w:rPr>
              <w:t>ISTITUZIONE PRESSO CUI SI E’ PRESTATO IL SERVIZIO _______________________________________________</w:t>
            </w:r>
          </w:p>
        </w:tc>
      </w:tr>
      <w:tr w:rsidR="00AC3B6B" w14:paraId="7B63A1D6" w14:textId="77777777" w:rsidTr="00CB7BAA">
        <w:tc>
          <w:tcPr>
            <w:tcW w:w="10696" w:type="dxa"/>
          </w:tcPr>
          <w:p w14:paraId="7C5DAEFB" w14:textId="77777777" w:rsidR="00CB7BAA" w:rsidRPr="00C30489" w:rsidRDefault="00CB7BAA" w:rsidP="00E62D26">
            <w:pPr>
              <w:spacing w:after="0"/>
              <w:ind w:leftChars="0" w:left="68" w:right="136" w:firstLineChars="0" w:firstLine="0"/>
              <w:rPr>
                <w:b w:val="0"/>
                <w:sz w:val="8"/>
                <w:szCs w:val="8"/>
              </w:rPr>
            </w:pPr>
          </w:p>
          <w:p w14:paraId="4970AEAF" w14:textId="4B89B125" w:rsidR="00AC3B6B" w:rsidRDefault="00AC3B6B" w:rsidP="00E62D26">
            <w:pPr>
              <w:spacing w:after="0"/>
              <w:ind w:leftChars="0" w:left="68" w:right="136" w:firstLineChars="0" w:firstLine="0"/>
              <w:rPr>
                <w:b w:val="0"/>
              </w:rPr>
            </w:pPr>
            <w:r>
              <w:rPr>
                <w:b w:val="0"/>
              </w:rPr>
              <w:t>CODICE E DISCIPLINA _________________________________</w:t>
            </w:r>
          </w:p>
          <w:p w14:paraId="02EA3B2E" w14:textId="77777777" w:rsidR="00AC3B6B" w:rsidRDefault="00AC3B6B" w:rsidP="00E62D26">
            <w:pPr>
              <w:spacing w:after="0"/>
              <w:ind w:leftChars="0" w:left="68" w:right="136" w:firstLineChars="0" w:firstLine="0"/>
              <w:rPr>
                <w:b w:val="0"/>
              </w:rPr>
            </w:pPr>
            <w:r>
              <w:rPr>
                <w:b w:val="0"/>
              </w:rPr>
              <w:t>TIPOLOGIA DI CONTRATTO</w:t>
            </w:r>
            <w:r>
              <w:rPr>
                <w:b w:val="0"/>
              </w:rPr>
              <w:tab/>
              <w:t xml:space="preserve">_____________________________ </w:t>
            </w:r>
          </w:p>
          <w:p w14:paraId="6EED11C0" w14:textId="77777777" w:rsidR="00AC3B6B" w:rsidRDefault="00AC3B6B" w:rsidP="00E62D26">
            <w:pPr>
              <w:spacing w:after="0"/>
              <w:ind w:leftChars="0" w:left="68" w:right="136" w:firstLineChars="0" w:firstLine="0"/>
              <w:rPr>
                <w:b w:val="0"/>
              </w:rPr>
            </w:pPr>
            <w:r>
              <w:rPr>
                <w:b w:val="0"/>
              </w:rPr>
              <w:t>ANNO ACCADEMICO ________________________</w:t>
            </w:r>
            <w:r>
              <w:rPr>
                <w:b w:val="0"/>
              </w:rPr>
              <w:tab/>
              <w:t>DA __________________ AL _____________________</w:t>
            </w:r>
          </w:p>
          <w:p w14:paraId="17CEDBE1" w14:textId="77777777" w:rsidR="00AC3B6B" w:rsidRDefault="00AC3B6B" w:rsidP="00E62D26">
            <w:pPr>
              <w:spacing w:after="0"/>
              <w:ind w:leftChars="0" w:left="68" w:right="136" w:firstLineChars="0" w:firstLine="0"/>
              <w:rPr>
                <w:b w:val="0"/>
              </w:rPr>
            </w:pPr>
            <w:r>
              <w:rPr>
                <w:b w:val="0"/>
              </w:rPr>
              <w:t>N° PROTOCOLLO GRADUATORIA _____________________</w:t>
            </w:r>
            <w:r>
              <w:rPr>
                <w:b w:val="0"/>
              </w:rPr>
              <w:tab/>
            </w:r>
          </w:p>
          <w:p w14:paraId="3F780BA5" w14:textId="2F76846D" w:rsidR="00AC3B6B" w:rsidRPr="00AC3B6B" w:rsidRDefault="00AC3B6B" w:rsidP="00E62D26">
            <w:pPr>
              <w:spacing w:after="0"/>
              <w:ind w:leftChars="0" w:left="68" w:right="136" w:firstLineChars="0" w:firstLine="0"/>
              <w:rPr>
                <w:b w:val="0"/>
              </w:rPr>
            </w:pPr>
            <w:r>
              <w:rPr>
                <w:b w:val="0"/>
              </w:rPr>
              <w:t>ISTITUZIONE PRESSO CUI SI E’ PRESTATO IL SERVIZIO _______________________________________________</w:t>
            </w:r>
          </w:p>
        </w:tc>
      </w:tr>
      <w:tr w:rsidR="00AC3B6B" w14:paraId="3AE19801" w14:textId="77777777" w:rsidTr="00CB7BAA">
        <w:tc>
          <w:tcPr>
            <w:tcW w:w="10696" w:type="dxa"/>
          </w:tcPr>
          <w:p w14:paraId="05062DD7" w14:textId="77777777" w:rsidR="00C30489" w:rsidRPr="00C30489" w:rsidRDefault="00C30489" w:rsidP="00E62D26">
            <w:pPr>
              <w:spacing w:after="0"/>
              <w:ind w:leftChars="0" w:left="68" w:right="136" w:firstLineChars="0" w:firstLine="0"/>
              <w:rPr>
                <w:b w:val="0"/>
                <w:sz w:val="8"/>
                <w:szCs w:val="8"/>
              </w:rPr>
            </w:pPr>
          </w:p>
          <w:p w14:paraId="70C31858" w14:textId="4D95C07C" w:rsidR="00AC3B6B" w:rsidRDefault="00AC3B6B" w:rsidP="00E62D26">
            <w:pPr>
              <w:spacing w:after="0"/>
              <w:ind w:leftChars="0" w:left="68" w:right="136" w:firstLineChars="0" w:firstLine="0"/>
              <w:rPr>
                <w:b w:val="0"/>
              </w:rPr>
            </w:pPr>
            <w:r>
              <w:rPr>
                <w:b w:val="0"/>
              </w:rPr>
              <w:t>CODICE E DISCIPLINA _________________________________</w:t>
            </w:r>
          </w:p>
          <w:p w14:paraId="0789E481" w14:textId="77777777" w:rsidR="00AC3B6B" w:rsidRDefault="00AC3B6B" w:rsidP="00E62D26">
            <w:pPr>
              <w:spacing w:after="0"/>
              <w:ind w:leftChars="0" w:left="68" w:right="136" w:firstLineChars="0" w:firstLine="0"/>
              <w:rPr>
                <w:b w:val="0"/>
              </w:rPr>
            </w:pPr>
            <w:r>
              <w:rPr>
                <w:b w:val="0"/>
              </w:rPr>
              <w:t>TIPOLOGIA DI CONTRATTO</w:t>
            </w:r>
            <w:r>
              <w:rPr>
                <w:b w:val="0"/>
              </w:rPr>
              <w:tab/>
              <w:t xml:space="preserve">_____________________________ </w:t>
            </w:r>
          </w:p>
          <w:p w14:paraId="500FD824" w14:textId="77777777" w:rsidR="00AC3B6B" w:rsidRDefault="00AC3B6B" w:rsidP="00E62D26">
            <w:pPr>
              <w:spacing w:after="0"/>
              <w:ind w:leftChars="0" w:left="68" w:right="136" w:firstLineChars="0" w:firstLine="0"/>
              <w:rPr>
                <w:b w:val="0"/>
              </w:rPr>
            </w:pPr>
            <w:r>
              <w:rPr>
                <w:b w:val="0"/>
              </w:rPr>
              <w:t>ANNO ACCADEMICO ________________________</w:t>
            </w:r>
            <w:r>
              <w:rPr>
                <w:b w:val="0"/>
              </w:rPr>
              <w:tab/>
              <w:t>DA __________________ AL _____________________</w:t>
            </w:r>
          </w:p>
          <w:p w14:paraId="0AE3CE86" w14:textId="77777777" w:rsidR="00AC3B6B" w:rsidRDefault="00AC3B6B" w:rsidP="00E62D26">
            <w:pPr>
              <w:spacing w:after="0"/>
              <w:ind w:leftChars="0" w:left="68" w:right="136" w:firstLineChars="0" w:firstLine="0"/>
              <w:rPr>
                <w:b w:val="0"/>
              </w:rPr>
            </w:pPr>
            <w:r>
              <w:rPr>
                <w:b w:val="0"/>
              </w:rPr>
              <w:t>N° PROTOCOLLO GRADUATORIA _____________________</w:t>
            </w:r>
            <w:r>
              <w:rPr>
                <w:b w:val="0"/>
              </w:rPr>
              <w:tab/>
            </w:r>
          </w:p>
          <w:p w14:paraId="38449A56" w14:textId="41A3F5F2" w:rsidR="00AC3B6B" w:rsidRPr="00AC3B6B" w:rsidRDefault="00AC3B6B" w:rsidP="00E62D26">
            <w:pPr>
              <w:spacing w:after="0"/>
              <w:ind w:leftChars="0" w:left="68" w:right="136" w:firstLineChars="0" w:firstLine="0"/>
              <w:rPr>
                <w:b w:val="0"/>
              </w:rPr>
            </w:pPr>
            <w:r>
              <w:rPr>
                <w:b w:val="0"/>
              </w:rPr>
              <w:t>ISTITUZIONE PRESSO CUI SI E’ PRESTATO IL SERVIZIO _______________________________________________</w:t>
            </w:r>
          </w:p>
        </w:tc>
      </w:tr>
      <w:tr w:rsidR="00AC3B6B" w14:paraId="0C3D1F0B" w14:textId="77777777" w:rsidTr="00CB7BAA">
        <w:tc>
          <w:tcPr>
            <w:tcW w:w="10696" w:type="dxa"/>
          </w:tcPr>
          <w:p w14:paraId="3AD029A3" w14:textId="77777777" w:rsidR="00C30489" w:rsidRPr="00C30489" w:rsidRDefault="00C30489" w:rsidP="00E62D26">
            <w:pPr>
              <w:spacing w:after="0"/>
              <w:ind w:leftChars="0" w:left="68" w:right="136" w:firstLineChars="0" w:firstLine="0"/>
              <w:rPr>
                <w:b w:val="0"/>
                <w:sz w:val="8"/>
                <w:szCs w:val="8"/>
              </w:rPr>
            </w:pPr>
          </w:p>
          <w:p w14:paraId="4A1F1610" w14:textId="59194DF2" w:rsidR="00AC3B6B" w:rsidRDefault="00AC3B6B" w:rsidP="00E62D26">
            <w:pPr>
              <w:spacing w:after="0"/>
              <w:ind w:leftChars="0" w:left="68" w:right="136" w:firstLineChars="0" w:firstLine="0"/>
              <w:rPr>
                <w:b w:val="0"/>
              </w:rPr>
            </w:pPr>
            <w:r>
              <w:rPr>
                <w:b w:val="0"/>
              </w:rPr>
              <w:t>CODICE E DISCIPLINA _________________________________</w:t>
            </w:r>
          </w:p>
          <w:p w14:paraId="259E32CA" w14:textId="77777777" w:rsidR="00AC3B6B" w:rsidRDefault="00AC3B6B" w:rsidP="00E62D26">
            <w:pPr>
              <w:spacing w:after="0"/>
              <w:ind w:leftChars="0" w:left="68" w:right="136" w:firstLineChars="0" w:firstLine="0"/>
              <w:rPr>
                <w:b w:val="0"/>
              </w:rPr>
            </w:pPr>
            <w:r>
              <w:rPr>
                <w:b w:val="0"/>
              </w:rPr>
              <w:t>TIPOLOGIA DI CONTRATTO</w:t>
            </w:r>
            <w:r>
              <w:rPr>
                <w:b w:val="0"/>
              </w:rPr>
              <w:tab/>
              <w:t xml:space="preserve">_____________________________ </w:t>
            </w:r>
          </w:p>
          <w:p w14:paraId="410F3418" w14:textId="77777777" w:rsidR="00AC3B6B" w:rsidRDefault="00AC3B6B" w:rsidP="00E62D26">
            <w:pPr>
              <w:spacing w:after="0"/>
              <w:ind w:leftChars="0" w:left="68" w:right="136" w:firstLineChars="0" w:firstLine="0"/>
              <w:rPr>
                <w:b w:val="0"/>
              </w:rPr>
            </w:pPr>
            <w:r>
              <w:rPr>
                <w:b w:val="0"/>
              </w:rPr>
              <w:t>ANNO ACCADEMICO ________________________</w:t>
            </w:r>
            <w:r>
              <w:rPr>
                <w:b w:val="0"/>
              </w:rPr>
              <w:tab/>
              <w:t>DA __________________ AL _____________________</w:t>
            </w:r>
          </w:p>
          <w:p w14:paraId="7F4E45D8" w14:textId="77777777" w:rsidR="00AC3B6B" w:rsidRDefault="00AC3B6B" w:rsidP="00E62D26">
            <w:pPr>
              <w:spacing w:after="0"/>
              <w:ind w:leftChars="0" w:left="68" w:right="136" w:firstLineChars="0" w:firstLine="0"/>
              <w:rPr>
                <w:b w:val="0"/>
              </w:rPr>
            </w:pPr>
            <w:r>
              <w:rPr>
                <w:b w:val="0"/>
              </w:rPr>
              <w:t>N° PROTOCOLLO GRADUATORIA _____________________</w:t>
            </w:r>
            <w:r>
              <w:rPr>
                <w:b w:val="0"/>
              </w:rPr>
              <w:tab/>
            </w:r>
          </w:p>
          <w:p w14:paraId="7B913221" w14:textId="5A86A2FD" w:rsidR="00AC3B6B" w:rsidRPr="00C30489" w:rsidRDefault="00AC3B6B" w:rsidP="00E62D26">
            <w:pPr>
              <w:spacing w:after="0"/>
              <w:ind w:leftChars="0" w:left="68" w:right="136" w:firstLineChars="0" w:firstLine="0"/>
              <w:rPr>
                <w:b w:val="0"/>
              </w:rPr>
            </w:pPr>
            <w:r>
              <w:rPr>
                <w:b w:val="0"/>
              </w:rPr>
              <w:t>ISTITUZIONE PRESSO CUI SI E’ PRESTATO IL SERVIZIO _______________________________________________</w:t>
            </w:r>
          </w:p>
        </w:tc>
      </w:tr>
      <w:tr w:rsidR="00AC3B6B" w14:paraId="27F1F073" w14:textId="77777777" w:rsidTr="00CB7BAA">
        <w:tc>
          <w:tcPr>
            <w:tcW w:w="10696" w:type="dxa"/>
          </w:tcPr>
          <w:p w14:paraId="705223DA" w14:textId="77777777" w:rsidR="00C30489" w:rsidRPr="0061168A" w:rsidRDefault="00C30489" w:rsidP="00E62D26">
            <w:pPr>
              <w:spacing w:after="0"/>
              <w:ind w:leftChars="0" w:left="68" w:right="136" w:firstLineChars="0" w:firstLine="0"/>
              <w:rPr>
                <w:b w:val="0"/>
                <w:sz w:val="8"/>
                <w:szCs w:val="8"/>
              </w:rPr>
            </w:pPr>
          </w:p>
          <w:p w14:paraId="07A22148" w14:textId="5EDA1B32" w:rsidR="00AC3B6B" w:rsidRDefault="00AC3B6B" w:rsidP="00E62D26">
            <w:pPr>
              <w:spacing w:after="0"/>
              <w:ind w:leftChars="0" w:left="68" w:right="136" w:firstLineChars="0" w:firstLine="0"/>
              <w:rPr>
                <w:b w:val="0"/>
              </w:rPr>
            </w:pPr>
            <w:r>
              <w:rPr>
                <w:b w:val="0"/>
              </w:rPr>
              <w:t>CODICE E DISCIPLINA _________________________________</w:t>
            </w:r>
          </w:p>
          <w:p w14:paraId="71E36ECA" w14:textId="77777777" w:rsidR="00AC3B6B" w:rsidRDefault="00AC3B6B" w:rsidP="00E62D26">
            <w:pPr>
              <w:spacing w:after="0"/>
              <w:ind w:leftChars="0" w:left="68" w:right="136" w:firstLineChars="0" w:firstLine="0"/>
              <w:rPr>
                <w:b w:val="0"/>
              </w:rPr>
            </w:pPr>
            <w:r>
              <w:rPr>
                <w:b w:val="0"/>
              </w:rPr>
              <w:t>TIPOLOGIA DI CONTRATTO</w:t>
            </w:r>
            <w:r>
              <w:rPr>
                <w:b w:val="0"/>
              </w:rPr>
              <w:tab/>
              <w:t xml:space="preserve">_____________________________ </w:t>
            </w:r>
          </w:p>
          <w:p w14:paraId="3D1E3EF5" w14:textId="77777777" w:rsidR="00AC3B6B" w:rsidRDefault="00AC3B6B" w:rsidP="00E62D26">
            <w:pPr>
              <w:spacing w:after="0"/>
              <w:ind w:leftChars="0" w:left="68" w:right="136" w:firstLineChars="0" w:firstLine="0"/>
              <w:rPr>
                <w:b w:val="0"/>
              </w:rPr>
            </w:pPr>
            <w:r>
              <w:rPr>
                <w:b w:val="0"/>
              </w:rPr>
              <w:t>ANNO ACCADEMICO ________________________</w:t>
            </w:r>
            <w:r>
              <w:rPr>
                <w:b w:val="0"/>
              </w:rPr>
              <w:tab/>
              <w:t>DA __________________ AL _____________________</w:t>
            </w:r>
          </w:p>
          <w:p w14:paraId="4C621558" w14:textId="77777777" w:rsidR="00AC3B6B" w:rsidRDefault="00AC3B6B" w:rsidP="00E62D26">
            <w:pPr>
              <w:spacing w:after="0"/>
              <w:ind w:leftChars="0" w:left="68" w:right="136" w:firstLineChars="0" w:firstLine="0"/>
              <w:rPr>
                <w:b w:val="0"/>
              </w:rPr>
            </w:pPr>
            <w:r>
              <w:rPr>
                <w:b w:val="0"/>
              </w:rPr>
              <w:t>N° PROTOCOLLO GRADUATORIA _____________________</w:t>
            </w:r>
            <w:r>
              <w:rPr>
                <w:b w:val="0"/>
              </w:rPr>
              <w:tab/>
            </w:r>
          </w:p>
          <w:p w14:paraId="6945704C" w14:textId="5F5DAEA7" w:rsidR="00AC3B6B" w:rsidRDefault="00AC3B6B" w:rsidP="00E62D26">
            <w:pPr>
              <w:spacing w:after="0"/>
              <w:ind w:leftChars="0" w:left="68" w:right="136" w:firstLineChars="0" w:firstLine="0"/>
              <w:rPr>
                <w:b w:val="0"/>
              </w:rPr>
            </w:pPr>
            <w:r>
              <w:rPr>
                <w:b w:val="0"/>
              </w:rPr>
              <w:t>ISTITUZIONE PRESSO CUI SI E’ PRESTATO IL SERVIZIO _______________________________________________</w:t>
            </w:r>
          </w:p>
        </w:tc>
      </w:tr>
      <w:tr w:rsidR="00AC3B6B" w14:paraId="53C480D8" w14:textId="77777777" w:rsidTr="00CB7BAA">
        <w:tc>
          <w:tcPr>
            <w:tcW w:w="10696" w:type="dxa"/>
          </w:tcPr>
          <w:p w14:paraId="10F5D2DD" w14:textId="43A450B8" w:rsidR="00C30489" w:rsidRPr="00C30489" w:rsidRDefault="00C30489" w:rsidP="00E62D26">
            <w:pPr>
              <w:spacing w:after="0"/>
              <w:ind w:leftChars="0" w:left="68" w:right="136" w:firstLineChars="0" w:firstLine="0"/>
              <w:rPr>
                <w:b w:val="0"/>
                <w:sz w:val="8"/>
                <w:szCs w:val="8"/>
              </w:rPr>
            </w:pPr>
          </w:p>
          <w:p w14:paraId="348FC067" w14:textId="1A366878" w:rsidR="00AC3B6B" w:rsidRDefault="00AC3B6B" w:rsidP="00E62D26">
            <w:pPr>
              <w:spacing w:after="0"/>
              <w:ind w:leftChars="0" w:left="68" w:right="136" w:firstLineChars="0" w:firstLine="0"/>
              <w:rPr>
                <w:b w:val="0"/>
              </w:rPr>
            </w:pPr>
            <w:r>
              <w:rPr>
                <w:b w:val="0"/>
              </w:rPr>
              <w:t>CODICE E DISCIPLINA _________________________________</w:t>
            </w:r>
          </w:p>
          <w:p w14:paraId="09D4F268" w14:textId="77777777" w:rsidR="00AC3B6B" w:rsidRDefault="00AC3B6B" w:rsidP="00E62D26">
            <w:pPr>
              <w:spacing w:after="0"/>
              <w:ind w:leftChars="0" w:left="68" w:right="136" w:firstLineChars="0" w:firstLine="0"/>
              <w:rPr>
                <w:b w:val="0"/>
              </w:rPr>
            </w:pPr>
            <w:r>
              <w:rPr>
                <w:b w:val="0"/>
              </w:rPr>
              <w:t>TIPOLOGIA DI CONTRATTO</w:t>
            </w:r>
            <w:r>
              <w:rPr>
                <w:b w:val="0"/>
              </w:rPr>
              <w:tab/>
              <w:t xml:space="preserve">_____________________________ </w:t>
            </w:r>
          </w:p>
          <w:p w14:paraId="49644218" w14:textId="77777777" w:rsidR="00AC3B6B" w:rsidRDefault="00AC3B6B" w:rsidP="00E62D26">
            <w:pPr>
              <w:spacing w:after="0"/>
              <w:ind w:leftChars="0" w:left="68" w:right="136" w:firstLineChars="0" w:firstLine="0"/>
              <w:rPr>
                <w:b w:val="0"/>
              </w:rPr>
            </w:pPr>
            <w:r>
              <w:rPr>
                <w:b w:val="0"/>
              </w:rPr>
              <w:t>ANNO ACCADEMICO ________________________</w:t>
            </w:r>
            <w:r>
              <w:rPr>
                <w:b w:val="0"/>
              </w:rPr>
              <w:tab/>
              <w:t>DA __________________ AL _____________________</w:t>
            </w:r>
          </w:p>
          <w:p w14:paraId="2648630B" w14:textId="77777777" w:rsidR="00AC3B6B" w:rsidRDefault="00AC3B6B" w:rsidP="00E62D26">
            <w:pPr>
              <w:spacing w:after="0"/>
              <w:ind w:leftChars="0" w:left="68" w:right="136" w:firstLineChars="0" w:firstLine="0"/>
              <w:rPr>
                <w:b w:val="0"/>
              </w:rPr>
            </w:pPr>
            <w:r>
              <w:rPr>
                <w:b w:val="0"/>
              </w:rPr>
              <w:t>N° PROTOCOLLO GRADUATORIA _____________________</w:t>
            </w:r>
            <w:r>
              <w:rPr>
                <w:b w:val="0"/>
              </w:rPr>
              <w:tab/>
            </w:r>
          </w:p>
          <w:p w14:paraId="760909A9" w14:textId="7199D409" w:rsidR="00AC3B6B" w:rsidRDefault="00AC3B6B" w:rsidP="00E62D26">
            <w:pPr>
              <w:spacing w:after="0"/>
              <w:ind w:leftChars="0" w:left="68" w:right="136" w:firstLineChars="0" w:firstLine="0"/>
              <w:rPr>
                <w:b w:val="0"/>
              </w:rPr>
            </w:pPr>
            <w:r>
              <w:rPr>
                <w:b w:val="0"/>
              </w:rPr>
              <w:t>ISTITUZIONE PRESSO CUI SI E’ PRESTATO IL SERVIZIO _______________________________________________</w:t>
            </w:r>
          </w:p>
        </w:tc>
      </w:tr>
      <w:tr w:rsidR="00CB7BAA" w14:paraId="38D180BA" w14:textId="77777777" w:rsidTr="00CB7BAA">
        <w:tc>
          <w:tcPr>
            <w:tcW w:w="10696" w:type="dxa"/>
          </w:tcPr>
          <w:p w14:paraId="121F6C33" w14:textId="77777777" w:rsidR="00C30489" w:rsidRPr="00C30489" w:rsidRDefault="00C30489" w:rsidP="00E62D26">
            <w:pPr>
              <w:spacing w:after="0"/>
              <w:ind w:leftChars="0" w:left="68" w:right="136" w:firstLineChars="0" w:firstLine="0"/>
              <w:rPr>
                <w:b w:val="0"/>
                <w:sz w:val="8"/>
                <w:szCs w:val="8"/>
              </w:rPr>
            </w:pPr>
          </w:p>
          <w:p w14:paraId="2EE9DFE3" w14:textId="11B9708C" w:rsidR="00CB7BAA" w:rsidRDefault="00CB7BAA" w:rsidP="00E62D26">
            <w:pPr>
              <w:spacing w:after="0"/>
              <w:ind w:leftChars="0" w:left="68" w:right="136" w:firstLineChars="0" w:firstLine="0"/>
              <w:rPr>
                <w:b w:val="0"/>
              </w:rPr>
            </w:pPr>
            <w:r>
              <w:rPr>
                <w:b w:val="0"/>
              </w:rPr>
              <w:t>CODICE E DISCIPLINA _________________________________</w:t>
            </w:r>
          </w:p>
          <w:p w14:paraId="5D3EDE88" w14:textId="77777777" w:rsidR="00CB7BAA" w:rsidRDefault="00CB7BAA" w:rsidP="00E62D26">
            <w:pPr>
              <w:spacing w:after="0"/>
              <w:ind w:leftChars="0" w:left="68" w:right="136" w:firstLineChars="0" w:firstLine="0"/>
              <w:rPr>
                <w:b w:val="0"/>
              </w:rPr>
            </w:pPr>
            <w:r>
              <w:rPr>
                <w:b w:val="0"/>
              </w:rPr>
              <w:t>TIPOLOGIA DI CONTRATTO</w:t>
            </w:r>
            <w:r>
              <w:rPr>
                <w:b w:val="0"/>
              </w:rPr>
              <w:tab/>
              <w:t xml:space="preserve">_____________________________ </w:t>
            </w:r>
          </w:p>
          <w:p w14:paraId="4FEBE3CB" w14:textId="77777777" w:rsidR="00CB7BAA" w:rsidRDefault="00CB7BAA" w:rsidP="00E62D26">
            <w:pPr>
              <w:spacing w:after="0"/>
              <w:ind w:leftChars="0" w:left="68" w:right="136" w:firstLineChars="0" w:firstLine="0"/>
              <w:rPr>
                <w:b w:val="0"/>
              </w:rPr>
            </w:pPr>
            <w:r>
              <w:rPr>
                <w:b w:val="0"/>
              </w:rPr>
              <w:t>ANNO ACCADEMICO ________________________</w:t>
            </w:r>
            <w:r>
              <w:rPr>
                <w:b w:val="0"/>
              </w:rPr>
              <w:tab/>
              <w:t>DA __________________ AL _____________________</w:t>
            </w:r>
          </w:p>
          <w:p w14:paraId="278EBB2A" w14:textId="77777777" w:rsidR="00CB7BAA" w:rsidRDefault="00CB7BAA" w:rsidP="00E62D26">
            <w:pPr>
              <w:spacing w:after="0"/>
              <w:ind w:leftChars="0" w:left="68" w:right="136" w:firstLineChars="0" w:firstLine="0"/>
              <w:rPr>
                <w:b w:val="0"/>
              </w:rPr>
            </w:pPr>
            <w:r>
              <w:rPr>
                <w:b w:val="0"/>
              </w:rPr>
              <w:t>N° PROTOCOLLO GRADUATORIA _____________________</w:t>
            </w:r>
            <w:r>
              <w:rPr>
                <w:b w:val="0"/>
              </w:rPr>
              <w:tab/>
            </w:r>
          </w:p>
          <w:p w14:paraId="29AEFA9F" w14:textId="77777777" w:rsidR="00CB7BAA" w:rsidRDefault="00CB7BAA" w:rsidP="00E62D26">
            <w:pPr>
              <w:spacing w:after="0"/>
              <w:ind w:leftChars="0" w:left="68" w:right="136" w:firstLineChars="0" w:firstLine="0"/>
              <w:rPr>
                <w:b w:val="0"/>
              </w:rPr>
            </w:pPr>
            <w:r>
              <w:rPr>
                <w:b w:val="0"/>
              </w:rPr>
              <w:t>ISTITUZIONE PRESSO CUI SI E’ PRESTATO IL SERVIZIO _______________________________________________</w:t>
            </w:r>
          </w:p>
        </w:tc>
      </w:tr>
    </w:tbl>
    <w:p w14:paraId="061D9C9F" w14:textId="77777777" w:rsidR="00AC3B6B" w:rsidRDefault="00AC3B6B" w:rsidP="00F03C2D">
      <w:pPr>
        <w:spacing w:after="0"/>
        <w:ind w:leftChars="0" w:left="66" w:right="138" w:firstLineChars="0" w:firstLine="0"/>
        <w:rPr>
          <w:bCs/>
        </w:rPr>
      </w:pPr>
    </w:p>
    <w:p w14:paraId="5E170804" w14:textId="77777777" w:rsidR="00E62D26" w:rsidRDefault="00E62D26" w:rsidP="00CC01EF">
      <w:pPr>
        <w:spacing w:after="0"/>
        <w:ind w:leftChars="0" w:left="0" w:right="138" w:firstLineChars="0" w:firstLine="0"/>
        <w:rPr>
          <w:bCs/>
          <w:sz w:val="24"/>
          <w:szCs w:val="24"/>
        </w:rPr>
      </w:pPr>
    </w:p>
    <w:p w14:paraId="24ADD181" w14:textId="77777777" w:rsidR="00E62D26" w:rsidRDefault="00E62D26" w:rsidP="00AB6828">
      <w:pPr>
        <w:spacing w:after="0"/>
        <w:ind w:left="0" w:right="138" w:hanging="2"/>
        <w:jc w:val="center"/>
        <w:rPr>
          <w:bCs/>
          <w:sz w:val="24"/>
          <w:szCs w:val="24"/>
        </w:rPr>
      </w:pPr>
    </w:p>
    <w:p w14:paraId="7569208D" w14:textId="77777777" w:rsidR="00CC01EF" w:rsidRDefault="00CC01EF" w:rsidP="00AB6828">
      <w:pPr>
        <w:spacing w:after="0"/>
        <w:ind w:left="0" w:right="138" w:hanging="2"/>
        <w:jc w:val="center"/>
        <w:rPr>
          <w:bCs/>
        </w:rPr>
      </w:pPr>
    </w:p>
    <w:p w14:paraId="41C75E0D" w14:textId="605BB482" w:rsidR="006E2139" w:rsidRPr="00CC01EF" w:rsidRDefault="006E2139" w:rsidP="006E2139">
      <w:pPr>
        <w:spacing w:after="0"/>
        <w:ind w:leftChars="0" w:left="66" w:right="138" w:firstLineChars="0" w:firstLine="0"/>
        <w:jc w:val="center"/>
        <w:rPr>
          <w:bCs/>
        </w:rPr>
      </w:pPr>
      <w:r>
        <w:rPr>
          <w:bCs/>
        </w:rPr>
        <w:t xml:space="preserve">TABELLA A - ULTERIORI </w:t>
      </w:r>
      <w:r w:rsidRPr="00CC01EF">
        <w:rPr>
          <w:bCs/>
        </w:rPr>
        <w:t>TITOLI DI SERVIZIO</w:t>
      </w:r>
    </w:p>
    <w:p w14:paraId="186FE946" w14:textId="77777777" w:rsidR="006E2139" w:rsidRDefault="006E2139" w:rsidP="006E2139">
      <w:pPr>
        <w:spacing w:after="0"/>
        <w:ind w:leftChars="0" w:left="66" w:right="138" w:firstLineChars="0" w:firstLine="0"/>
        <w:jc w:val="center"/>
        <w:rPr>
          <w:b w:val="0"/>
          <w:sz w:val="20"/>
          <w:szCs w:val="20"/>
        </w:rPr>
      </w:pPr>
      <w:r w:rsidRPr="00E55094">
        <w:rPr>
          <w:bCs/>
          <w:sz w:val="20"/>
          <w:szCs w:val="20"/>
        </w:rPr>
        <w:t xml:space="preserve"> </w:t>
      </w:r>
      <w:r w:rsidRPr="00E55094">
        <w:rPr>
          <w:b w:val="0"/>
          <w:sz w:val="20"/>
          <w:szCs w:val="20"/>
        </w:rPr>
        <w:t xml:space="preserve">(oltre ai titoli di servizio richiesti come requisito d’accesso di cui all’art. 2, comma </w:t>
      </w:r>
      <w:r>
        <w:rPr>
          <w:b w:val="0"/>
          <w:sz w:val="20"/>
          <w:szCs w:val="20"/>
        </w:rPr>
        <w:t>3</w:t>
      </w:r>
      <w:r w:rsidRPr="00E55094">
        <w:rPr>
          <w:b w:val="0"/>
          <w:sz w:val="20"/>
          <w:szCs w:val="20"/>
        </w:rPr>
        <w:t xml:space="preserve"> lett. b) - punteggio massimo: 12 punti)</w:t>
      </w:r>
    </w:p>
    <w:p w14:paraId="5A70E3AE" w14:textId="77777777" w:rsidR="00CC01EF" w:rsidRPr="00F03C2D" w:rsidRDefault="00CC01EF" w:rsidP="00CC01EF">
      <w:pPr>
        <w:spacing w:after="0"/>
        <w:ind w:leftChars="0" w:left="66" w:right="138" w:firstLineChars="0" w:firstLine="0"/>
        <w:jc w:val="center"/>
        <w:rPr>
          <w:bCs/>
        </w:rPr>
      </w:pPr>
    </w:p>
    <w:tbl>
      <w:tblPr>
        <w:tblStyle w:val="Grigliatabella"/>
        <w:tblW w:w="0" w:type="auto"/>
        <w:tblInd w:w="66" w:type="dxa"/>
        <w:tblLook w:val="04A0" w:firstRow="1" w:lastRow="0" w:firstColumn="1" w:lastColumn="0" w:noHBand="0" w:noVBand="1"/>
      </w:tblPr>
      <w:tblGrid>
        <w:gridCol w:w="10696"/>
      </w:tblGrid>
      <w:tr w:rsidR="00CC01EF" w14:paraId="3C5874D6" w14:textId="77777777" w:rsidTr="00A56F22">
        <w:tc>
          <w:tcPr>
            <w:tcW w:w="10762" w:type="dxa"/>
          </w:tcPr>
          <w:p w14:paraId="37DB8398" w14:textId="77777777" w:rsidR="00CC01EF" w:rsidRPr="00E55094" w:rsidRDefault="00CC01EF" w:rsidP="00A56F22">
            <w:pPr>
              <w:spacing w:after="0"/>
              <w:ind w:leftChars="0" w:left="68" w:right="136" w:firstLineChars="0" w:firstLine="0"/>
              <w:rPr>
                <w:b w:val="0"/>
                <w:sz w:val="8"/>
                <w:szCs w:val="8"/>
              </w:rPr>
            </w:pPr>
          </w:p>
          <w:p w14:paraId="7B5441F2" w14:textId="77777777" w:rsidR="00CC01EF" w:rsidRDefault="00CC01EF" w:rsidP="00A56F22">
            <w:pPr>
              <w:spacing w:after="0"/>
              <w:ind w:leftChars="0" w:left="68" w:right="136" w:firstLineChars="0" w:firstLine="0"/>
              <w:rPr>
                <w:b w:val="0"/>
              </w:rPr>
            </w:pPr>
            <w:r>
              <w:rPr>
                <w:b w:val="0"/>
              </w:rPr>
              <w:t>CODICE E DISCIPLINA _________________________________</w:t>
            </w:r>
          </w:p>
          <w:p w14:paraId="6A72D80C" w14:textId="77777777" w:rsidR="00CC01EF" w:rsidRDefault="00CC01EF" w:rsidP="00A56F22">
            <w:pPr>
              <w:spacing w:after="0"/>
              <w:ind w:leftChars="0" w:left="68" w:right="136" w:firstLineChars="0" w:firstLine="0"/>
              <w:rPr>
                <w:b w:val="0"/>
              </w:rPr>
            </w:pPr>
            <w:r>
              <w:rPr>
                <w:b w:val="0"/>
              </w:rPr>
              <w:t>TIPOLOGIA DI CONTRATTO</w:t>
            </w:r>
            <w:r>
              <w:rPr>
                <w:b w:val="0"/>
              </w:rPr>
              <w:tab/>
              <w:t xml:space="preserve">_____________________________ </w:t>
            </w:r>
          </w:p>
          <w:p w14:paraId="52D73D5E" w14:textId="77777777" w:rsidR="00CC01EF" w:rsidRDefault="00CC01EF" w:rsidP="00A56F22">
            <w:pPr>
              <w:spacing w:after="0"/>
              <w:ind w:leftChars="0" w:left="68" w:right="136" w:firstLineChars="0" w:firstLine="0"/>
              <w:rPr>
                <w:b w:val="0"/>
              </w:rPr>
            </w:pPr>
            <w:r>
              <w:rPr>
                <w:b w:val="0"/>
              </w:rPr>
              <w:t>ANNO ACCADEMICO _________________________</w:t>
            </w:r>
            <w:r>
              <w:rPr>
                <w:b w:val="0"/>
              </w:rPr>
              <w:tab/>
              <w:t>DA __________________ AL _____________________</w:t>
            </w:r>
          </w:p>
          <w:p w14:paraId="265A2667" w14:textId="77777777" w:rsidR="00CC01EF" w:rsidRDefault="00CC01EF" w:rsidP="00A56F22">
            <w:pPr>
              <w:spacing w:after="0"/>
              <w:ind w:leftChars="0" w:left="68" w:right="136" w:firstLineChars="0" w:firstLine="0"/>
              <w:rPr>
                <w:b w:val="0"/>
              </w:rPr>
            </w:pPr>
            <w:r>
              <w:rPr>
                <w:b w:val="0"/>
              </w:rPr>
              <w:t>N° GIORNI/ORE ______________________________</w:t>
            </w:r>
          </w:p>
          <w:p w14:paraId="6B7FFC6E" w14:textId="77777777" w:rsidR="00CC01EF" w:rsidRDefault="00CC01EF" w:rsidP="00A56F22">
            <w:pPr>
              <w:spacing w:after="0"/>
              <w:ind w:leftChars="0" w:left="68" w:right="136" w:firstLineChars="0" w:firstLine="0"/>
              <w:rPr>
                <w:b w:val="0"/>
              </w:rPr>
            </w:pPr>
            <w:r>
              <w:rPr>
                <w:b w:val="0"/>
              </w:rPr>
              <w:t>N° PROTOCOLLO GRADUATORIA _____________________</w:t>
            </w:r>
            <w:r>
              <w:rPr>
                <w:b w:val="0"/>
              </w:rPr>
              <w:tab/>
            </w:r>
          </w:p>
          <w:p w14:paraId="2803FEF3" w14:textId="77777777" w:rsidR="00CC01EF" w:rsidRDefault="00CC01EF" w:rsidP="00A56F22">
            <w:pPr>
              <w:spacing w:after="0"/>
              <w:ind w:leftChars="0" w:left="68" w:right="136" w:firstLineChars="0" w:firstLine="0"/>
              <w:rPr>
                <w:b w:val="0"/>
              </w:rPr>
            </w:pPr>
            <w:r>
              <w:rPr>
                <w:b w:val="0"/>
              </w:rPr>
              <w:t>ISTITUZIONE PRESSO CUI SI E’ PRESTATO IL SERVIZIO _______________________________________________</w:t>
            </w:r>
          </w:p>
        </w:tc>
      </w:tr>
      <w:tr w:rsidR="00CC01EF" w14:paraId="35A4E294" w14:textId="77777777" w:rsidTr="00A56F22">
        <w:tc>
          <w:tcPr>
            <w:tcW w:w="10762" w:type="dxa"/>
          </w:tcPr>
          <w:p w14:paraId="2887174D" w14:textId="77777777" w:rsidR="00CC01EF" w:rsidRPr="00E55094" w:rsidRDefault="00CC01EF" w:rsidP="00A56F22">
            <w:pPr>
              <w:spacing w:after="0"/>
              <w:ind w:leftChars="0" w:left="68" w:right="136" w:firstLineChars="0" w:firstLine="0"/>
              <w:rPr>
                <w:b w:val="0"/>
                <w:sz w:val="8"/>
                <w:szCs w:val="8"/>
              </w:rPr>
            </w:pPr>
          </w:p>
          <w:p w14:paraId="6195AB7A" w14:textId="77777777" w:rsidR="00CC01EF" w:rsidRDefault="00CC01EF" w:rsidP="00A56F22">
            <w:pPr>
              <w:spacing w:after="0"/>
              <w:ind w:leftChars="0" w:left="68" w:right="136" w:firstLineChars="0" w:firstLine="0"/>
              <w:rPr>
                <w:b w:val="0"/>
              </w:rPr>
            </w:pPr>
            <w:r>
              <w:rPr>
                <w:b w:val="0"/>
              </w:rPr>
              <w:t>CODICE E DISCIPLINA _________________________________</w:t>
            </w:r>
          </w:p>
          <w:p w14:paraId="45E0649A" w14:textId="77777777" w:rsidR="00CC01EF" w:rsidRDefault="00CC01EF" w:rsidP="00A56F22">
            <w:pPr>
              <w:spacing w:after="0"/>
              <w:ind w:leftChars="0" w:left="68" w:right="136" w:firstLineChars="0" w:firstLine="0"/>
              <w:rPr>
                <w:b w:val="0"/>
              </w:rPr>
            </w:pPr>
            <w:r>
              <w:rPr>
                <w:b w:val="0"/>
              </w:rPr>
              <w:t>TIPOLOGIA DI CONTRATTO</w:t>
            </w:r>
            <w:r>
              <w:rPr>
                <w:b w:val="0"/>
              </w:rPr>
              <w:tab/>
              <w:t xml:space="preserve">_____________________________ </w:t>
            </w:r>
          </w:p>
          <w:p w14:paraId="4C803665" w14:textId="77777777" w:rsidR="00CC01EF" w:rsidRDefault="00CC01EF" w:rsidP="00A56F22">
            <w:pPr>
              <w:spacing w:after="0"/>
              <w:ind w:leftChars="0" w:left="68" w:right="136" w:firstLineChars="0" w:firstLine="0"/>
              <w:rPr>
                <w:b w:val="0"/>
              </w:rPr>
            </w:pPr>
            <w:r>
              <w:rPr>
                <w:b w:val="0"/>
              </w:rPr>
              <w:t>ANNO ACCADEMICO _________________________</w:t>
            </w:r>
            <w:r>
              <w:rPr>
                <w:b w:val="0"/>
              </w:rPr>
              <w:tab/>
              <w:t>DA __________________ AL _____________________</w:t>
            </w:r>
          </w:p>
          <w:p w14:paraId="6DB3A159" w14:textId="77777777" w:rsidR="00CC01EF" w:rsidRDefault="00CC01EF" w:rsidP="00A56F22">
            <w:pPr>
              <w:spacing w:after="0"/>
              <w:ind w:leftChars="0" w:left="68" w:right="136" w:firstLineChars="0" w:firstLine="0"/>
              <w:rPr>
                <w:b w:val="0"/>
              </w:rPr>
            </w:pPr>
            <w:r>
              <w:rPr>
                <w:b w:val="0"/>
              </w:rPr>
              <w:t>N° GIORNI/ORE ______________________________</w:t>
            </w:r>
          </w:p>
          <w:p w14:paraId="1F41B950" w14:textId="77777777" w:rsidR="00CC01EF" w:rsidRDefault="00CC01EF" w:rsidP="00A56F22">
            <w:pPr>
              <w:spacing w:after="0"/>
              <w:ind w:leftChars="0" w:left="68" w:right="136" w:firstLineChars="0" w:firstLine="0"/>
              <w:rPr>
                <w:b w:val="0"/>
              </w:rPr>
            </w:pPr>
            <w:r>
              <w:rPr>
                <w:b w:val="0"/>
              </w:rPr>
              <w:t>N° PROTOCOLLO GRADUATORIA _____________________</w:t>
            </w:r>
            <w:r>
              <w:rPr>
                <w:b w:val="0"/>
              </w:rPr>
              <w:tab/>
            </w:r>
          </w:p>
          <w:p w14:paraId="376EEDC8" w14:textId="77777777" w:rsidR="00CC01EF" w:rsidRDefault="00CC01EF" w:rsidP="00A56F22">
            <w:pPr>
              <w:spacing w:after="0"/>
              <w:ind w:leftChars="0" w:left="68" w:right="136" w:firstLineChars="0" w:firstLine="0"/>
              <w:rPr>
                <w:b w:val="0"/>
              </w:rPr>
            </w:pPr>
            <w:r>
              <w:rPr>
                <w:b w:val="0"/>
              </w:rPr>
              <w:t>ISTITUZIONE PRESSO CUI SI E’ PRESTATO IL SERVIZIO _______________________________________________</w:t>
            </w:r>
          </w:p>
        </w:tc>
      </w:tr>
      <w:tr w:rsidR="00CC01EF" w14:paraId="3E6E355B" w14:textId="77777777" w:rsidTr="00A56F22">
        <w:tc>
          <w:tcPr>
            <w:tcW w:w="10762" w:type="dxa"/>
          </w:tcPr>
          <w:p w14:paraId="11952834" w14:textId="77777777" w:rsidR="00CC01EF" w:rsidRPr="00E55094" w:rsidRDefault="00CC01EF" w:rsidP="00A56F22">
            <w:pPr>
              <w:spacing w:after="0"/>
              <w:ind w:leftChars="0" w:left="68" w:right="136" w:firstLineChars="0" w:firstLine="0"/>
              <w:rPr>
                <w:b w:val="0"/>
                <w:sz w:val="8"/>
                <w:szCs w:val="8"/>
              </w:rPr>
            </w:pPr>
          </w:p>
          <w:p w14:paraId="2233FD9A" w14:textId="77777777" w:rsidR="00CC01EF" w:rsidRDefault="00CC01EF" w:rsidP="00A56F22">
            <w:pPr>
              <w:spacing w:after="0"/>
              <w:ind w:leftChars="0" w:left="68" w:right="136" w:firstLineChars="0" w:firstLine="0"/>
              <w:rPr>
                <w:b w:val="0"/>
              </w:rPr>
            </w:pPr>
            <w:r>
              <w:rPr>
                <w:b w:val="0"/>
              </w:rPr>
              <w:t>CODICE E DISCIPLINA _________________________________</w:t>
            </w:r>
          </w:p>
          <w:p w14:paraId="3F94C4F4" w14:textId="77777777" w:rsidR="00CC01EF" w:rsidRDefault="00CC01EF" w:rsidP="00A56F22">
            <w:pPr>
              <w:spacing w:after="0"/>
              <w:ind w:leftChars="0" w:left="68" w:right="136" w:firstLineChars="0" w:firstLine="0"/>
              <w:rPr>
                <w:b w:val="0"/>
              </w:rPr>
            </w:pPr>
            <w:r>
              <w:rPr>
                <w:b w:val="0"/>
              </w:rPr>
              <w:t>TIPOLOGIA DI CONTRATTO</w:t>
            </w:r>
            <w:r>
              <w:rPr>
                <w:b w:val="0"/>
              </w:rPr>
              <w:tab/>
              <w:t xml:space="preserve">_____________________________ </w:t>
            </w:r>
          </w:p>
          <w:p w14:paraId="49548D78" w14:textId="77777777" w:rsidR="00CC01EF" w:rsidRDefault="00CC01EF" w:rsidP="00A56F22">
            <w:pPr>
              <w:spacing w:after="0"/>
              <w:ind w:leftChars="0" w:left="68" w:right="136" w:firstLineChars="0" w:firstLine="0"/>
              <w:rPr>
                <w:b w:val="0"/>
              </w:rPr>
            </w:pPr>
            <w:r>
              <w:rPr>
                <w:b w:val="0"/>
              </w:rPr>
              <w:t>ANNO ACCADEMICO _________________________</w:t>
            </w:r>
            <w:r>
              <w:rPr>
                <w:b w:val="0"/>
              </w:rPr>
              <w:tab/>
              <w:t>DA __________________ AL _____________________</w:t>
            </w:r>
          </w:p>
          <w:p w14:paraId="4BC423B6" w14:textId="77777777" w:rsidR="00CC01EF" w:rsidRDefault="00CC01EF" w:rsidP="00A56F22">
            <w:pPr>
              <w:spacing w:after="0"/>
              <w:ind w:leftChars="0" w:left="68" w:right="136" w:firstLineChars="0" w:firstLine="0"/>
              <w:rPr>
                <w:b w:val="0"/>
              </w:rPr>
            </w:pPr>
            <w:r>
              <w:rPr>
                <w:b w:val="0"/>
              </w:rPr>
              <w:t>N° GIORNI/ORE ______________________________</w:t>
            </w:r>
          </w:p>
          <w:p w14:paraId="3E9AE545" w14:textId="77777777" w:rsidR="00CC01EF" w:rsidRDefault="00CC01EF" w:rsidP="00A56F22">
            <w:pPr>
              <w:spacing w:after="0"/>
              <w:ind w:leftChars="0" w:left="68" w:right="136" w:firstLineChars="0" w:firstLine="0"/>
              <w:rPr>
                <w:b w:val="0"/>
              </w:rPr>
            </w:pPr>
            <w:r>
              <w:rPr>
                <w:b w:val="0"/>
              </w:rPr>
              <w:t>N° PROTOCOLLO GRADUATORIA _____________________</w:t>
            </w:r>
            <w:r>
              <w:rPr>
                <w:b w:val="0"/>
              </w:rPr>
              <w:tab/>
            </w:r>
          </w:p>
          <w:p w14:paraId="575A4DF9" w14:textId="77777777" w:rsidR="00CC01EF" w:rsidRDefault="00CC01EF" w:rsidP="00A56F22">
            <w:pPr>
              <w:spacing w:after="0"/>
              <w:ind w:leftChars="0" w:left="68" w:right="136" w:firstLineChars="0" w:firstLine="0"/>
              <w:rPr>
                <w:b w:val="0"/>
              </w:rPr>
            </w:pPr>
            <w:r>
              <w:rPr>
                <w:b w:val="0"/>
              </w:rPr>
              <w:t>ISTITUZIONE PRESSO CUI SI E’ PRESTATO IL SERVIZIO _______________________________________________</w:t>
            </w:r>
          </w:p>
        </w:tc>
      </w:tr>
      <w:tr w:rsidR="00CC01EF" w14:paraId="07FD2C3E" w14:textId="77777777" w:rsidTr="00A56F22">
        <w:tc>
          <w:tcPr>
            <w:tcW w:w="10762" w:type="dxa"/>
          </w:tcPr>
          <w:p w14:paraId="2501AD1E" w14:textId="77777777" w:rsidR="00CC01EF" w:rsidRPr="00E55094" w:rsidRDefault="00CC01EF" w:rsidP="00A56F22">
            <w:pPr>
              <w:spacing w:after="0"/>
              <w:ind w:leftChars="0" w:left="68" w:right="136" w:firstLineChars="0" w:firstLine="0"/>
              <w:rPr>
                <w:b w:val="0"/>
                <w:sz w:val="8"/>
                <w:szCs w:val="8"/>
              </w:rPr>
            </w:pPr>
          </w:p>
          <w:p w14:paraId="4C5B0F32" w14:textId="77777777" w:rsidR="00CC01EF" w:rsidRDefault="00CC01EF" w:rsidP="00A56F22">
            <w:pPr>
              <w:spacing w:after="0"/>
              <w:ind w:leftChars="0" w:left="68" w:right="136" w:firstLineChars="0" w:firstLine="0"/>
              <w:rPr>
                <w:b w:val="0"/>
              </w:rPr>
            </w:pPr>
            <w:r>
              <w:rPr>
                <w:b w:val="0"/>
              </w:rPr>
              <w:t>CODICE E DISCIPLINA _________________________________</w:t>
            </w:r>
          </w:p>
          <w:p w14:paraId="5C62CCF3" w14:textId="77777777" w:rsidR="00CC01EF" w:rsidRDefault="00CC01EF" w:rsidP="00A56F22">
            <w:pPr>
              <w:spacing w:after="0"/>
              <w:ind w:leftChars="0" w:left="68" w:right="136" w:firstLineChars="0" w:firstLine="0"/>
              <w:rPr>
                <w:b w:val="0"/>
              </w:rPr>
            </w:pPr>
            <w:r>
              <w:rPr>
                <w:b w:val="0"/>
              </w:rPr>
              <w:t>TIPOLOGIA DI CONTRATTO</w:t>
            </w:r>
            <w:r>
              <w:rPr>
                <w:b w:val="0"/>
              </w:rPr>
              <w:tab/>
              <w:t xml:space="preserve">_____________________________ </w:t>
            </w:r>
          </w:p>
          <w:p w14:paraId="555D73AC" w14:textId="77777777" w:rsidR="00CC01EF" w:rsidRDefault="00CC01EF" w:rsidP="00A56F22">
            <w:pPr>
              <w:spacing w:after="0"/>
              <w:ind w:leftChars="0" w:left="68" w:right="136" w:firstLineChars="0" w:firstLine="0"/>
              <w:rPr>
                <w:b w:val="0"/>
              </w:rPr>
            </w:pPr>
            <w:r>
              <w:rPr>
                <w:b w:val="0"/>
              </w:rPr>
              <w:t>ANNO ACCADEMICO _________________________</w:t>
            </w:r>
            <w:r>
              <w:rPr>
                <w:b w:val="0"/>
              </w:rPr>
              <w:tab/>
              <w:t>DA __________________ AL _____________________</w:t>
            </w:r>
          </w:p>
          <w:p w14:paraId="7D2B6ED0" w14:textId="77777777" w:rsidR="00CC01EF" w:rsidRDefault="00CC01EF" w:rsidP="00A56F22">
            <w:pPr>
              <w:spacing w:after="0"/>
              <w:ind w:leftChars="0" w:left="68" w:right="136" w:firstLineChars="0" w:firstLine="0"/>
              <w:rPr>
                <w:b w:val="0"/>
              </w:rPr>
            </w:pPr>
            <w:r>
              <w:rPr>
                <w:b w:val="0"/>
              </w:rPr>
              <w:t>N° GIORNI/ORE ______________________________</w:t>
            </w:r>
          </w:p>
          <w:p w14:paraId="06471FE5" w14:textId="77777777" w:rsidR="00CC01EF" w:rsidRDefault="00CC01EF" w:rsidP="00A56F22">
            <w:pPr>
              <w:spacing w:after="0"/>
              <w:ind w:leftChars="0" w:left="68" w:right="136" w:firstLineChars="0" w:firstLine="0"/>
              <w:rPr>
                <w:b w:val="0"/>
              </w:rPr>
            </w:pPr>
            <w:r>
              <w:rPr>
                <w:b w:val="0"/>
              </w:rPr>
              <w:t>N° PROTOCOLLO GRADUATORIA _____________________</w:t>
            </w:r>
            <w:r>
              <w:rPr>
                <w:b w:val="0"/>
              </w:rPr>
              <w:tab/>
            </w:r>
          </w:p>
          <w:p w14:paraId="719F5141" w14:textId="77777777" w:rsidR="00CC01EF" w:rsidRDefault="00CC01EF" w:rsidP="00A56F22">
            <w:pPr>
              <w:spacing w:after="0"/>
              <w:ind w:leftChars="0" w:left="68" w:right="136" w:firstLineChars="0" w:firstLine="0"/>
              <w:rPr>
                <w:b w:val="0"/>
              </w:rPr>
            </w:pPr>
            <w:r>
              <w:rPr>
                <w:b w:val="0"/>
              </w:rPr>
              <w:t>ISTITUZIONE PRESSO CUI SI E’ PRESTATO IL SERVIZIO _______________________________________________</w:t>
            </w:r>
          </w:p>
        </w:tc>
      </w:tr>
      <w:tr w:rsidR="00CC01EF" w14:paraId="271071DF" w14:textId="77777777" w:rsidTr="00A56F22">
        <w:tc>
          <w:tcPr>
            <w:tcW w:w="10762" w:type="dxa"/>
          </w:tcPr>
          <w:p w14:paraId="1697034B" w14:textId="77777777" w:rsidR="00CC01EF" w:rsidRPr="00E55094" w:rsidRDefault="00CC01EF" w:rsidP="00A56F22">
            <w:pPr>
              <w:spacing w:after="0"/>
              <w:ind w:leftChars="0" w:left="68" w:right="136" w:firstLineChars="0" w:firstLine="0"/>
              <w:rPr>
                <w:b w:val="0"/>
                <w:sz w:val="8"/>
                <w:szCs w:val="8"/>
              </w:rPr>
            </w:pPr>
          </w:p>
          <w:p w14:paraId="3A6613A3" w14:textId="77777777" w:rsidR="00CC01EF" w:rsidRDefault="00CC01EF" w:rsidP="00A56F22">
            <w:pPr>
              <w:spacing w:after="0"/>
              <w:ind w:leftChars="0" w:left="68" w:right="136" w:firstLineChars="0" w:firstLine="0"/>
              <w:rPr>
                <w:b w:val="0"/>
              </w:rPr>
            </w:pPr>
            <w:r>
              <w:rPr>
                <w:b w:val="0"/>
              </w:rPr>
              <w:t>CODICE E DISCIPLINA _________________________________</w:t>
            </w:r>
          </w:p>
          <w:p w14:paraId="790C2150" w14:textId="77777777" w:rsidR="00CC01EF" w:rsidRDefault="00CC01EF" w:rsidP="00A56F22">
            <w:pPr>
              <w:spacing w:after="0"/>
              <w:ind w:leftChars="0" w:left="68" w:right="136" w:firstLineChars="0" w:firstLine="0"/>
              <w:rPr>
                <w:b w:val="0"/>
              </w:rPr>
            </w:pPr>
            <w:r>
              <w:rPr>
                <w:b w:val="0"/>
              </w:rPr>
              <w:t>TIPOLOGIA DI CONTRATTO</w:t>
            </w:r>
            <w:r>
              <w:rPr>
                <w:b w:val="0"/>
              </w:rPr>
              <w:tab/>
              <w:t xml:space="preserve">_____________________________ </w:t>
            </w:r>
          </w:p>
          <w:p w14:paraId="6166F6BE" w14:textId="77777777" w:rsidR="00CC01EF" w:rsidRDefault="00CC01EF" w:rsidP="00A56F22">
            <w:pPr>
              <w:spacing w:after="0"/>
              <w:ind w:leftChars="0" w:left="68" w:right="136" w:firstLineChars="0" w:firstLine="0"/>
              <w:rPr>
                <w:b w:val="0"/>
              </w:rPr>
            </w:pPr>
            <w:r>
              <w:rPr>
                <w:b w:val="0"/>
              </w:rPr>
              <w:t>ANNO ACCADEMICO _________________________</w:t>
            </w:r>
            <w:r>
              <w:rPr>
                <w:b w:val="0"/>
              </w:rPr>
              <w:tab/>
              <w:t>DA __________________ AL _____________________</w:t>
            </w:r>
          </w:p>
          <w:p w14:paraId="4614BA74" w14:textId="77777777" w:rsidR="00CC01EF" w:rsidRDefault="00CC01EF" w:rsidP="00A56F22">
            <w:pPr>
              <w:spacing w:after="0"/>
              <w:ind w:leftChars="0" w:left="68" w:right="136" w:firstLineChars="0" w:firstLine="0"/>
              <w:rPr>
                <w:b w:val="0"/>
              </w:rPr>
            </w:pPr>
            <w:r>
              <w:rPr>
                <w:b w:val="0"/>
              </w:rPr>
              <w:t>N° GIORNI/ORE ______________________________</w:t>
            </w:r>
          </w:p>
          <w:p w14:paraId="2441CF68" w14:textId="77777777" w:rsidR="00CC01EF" w:rsidRDefault="00CC01EF" w:rsidP="00A56F22">
            <w:pPr>
              <w:spacing w:after="0"/>
              <w:ind w:leftChars="0" w:left="68" w:right="136" w:firstLineChars="0" w:firstLine="0"/>
              <w:rPr>
                <w:b w:val="0"/>
              </w:rPr>
            </w:pPr>
            <w:r>
              <w:rPr>
                <w:b w:val="0"/>
              </w:rPr>
              <w:t>N° PROTOCOLLO GRADUATORIA _____________________</w:t>
            </w:r>
            <w:r>
              <w:rPr>
                <w:b w:val="0"/>
              </w:rPr>
              <w:tab/>
            </w:r>
          </w:p>
          <w:p w14:paraId="0BBE8567" w14:textId="77777777" w:rsidR="00CC01EF" w:rsidRDefault="00CC01EF" w:rsidP="00A56F22">
            <w:pPr>
              <w:spacing w:after="0"/>
              <w:ind w:leftChars="0" w:left="68" w:right="136" w:firstLineChars="0" w:firstLine="0"/>
              <w:rPr>
                <w:b w:val="0"/>
              </w:rPr>
            </w:pPr>
            <w:r>
              <w:rPr>
                <w:b w:val="0"/>
              </w:rPr>
              <w:t>ISTITUZIONE PRESSO CUI SI E’ PRESTATO IL SERVIZIO _______________________________________________</w:t>
            </w:r>
          </w:p>
        </w:tc>
      </w:tr>
      <w:tr w:rsidR="00CC01EF" w14:paraId="5B9E7A6C" w14:textId="77777777" w:rsidTr="00A56F22">
        <w:tc>
          <w:tcPr>
            <w:tcW w:w="10762" w:type="dxa"/>
          </w:tcPr>
          <w:p w14:paraId="3CED4D5B" w14:textId="77777777" w:rsidR="00CC01EF" w:rsidRPr="00E55094" w:rsidRDefault="00CC01EF" w:rsidP="00A56F22">
            <w:pPr>
              <w:spacing w:after="0"/>
              <w:ind w:leftChars="0" w:left="68" w:right="136" w:firstLineChars="0" w:firstLine="0"/>
              <w:rPr>
                <w:b w:val="0"/>
                <w:sz w:val="8"/>
                <w:szCs w:val="8"/>
              </w:rPr>
            </w:pPr>
          </w:p>
          <w:p w14:paraId="76BD71A0" w14:textId="77777777" w:rsidR="00CC01EF" w:rsidRDefault="00CC01EF" w:rsidP="00A56F22">
            <w:pPr>
              <w:spacing w:after="0"/>
              <w:ind w:leftChars="0" w:left="68" w:right="136" w:firstLineChars="0" w:firstLine="0"/>
              <w:rPr>
                <w:b w:val="0"/>
              </w:rPr>
            </w:pPr>
            <w:r>
              <w:rPr>
                <w:b w:val="0"/>
              </w:rPr>
              <w:t>CODICE E DISCIPLINA _________________________________</w:t>
            </w:r>
          </w:p>
          <w:p w14:paraId="5CBCF199" w14:textId="77777777" w:rsidR="00CC01EF" w:rsidRDefault="00CC01EF" w:rsidP="00A56F22">
            <w:pPr>
              <w:spacing w:after="0"/>
              <w:ind w:leftChars="0" w:left="68" w:right="136" w:firstLineChars="0" w:firstLine="0"/>
              <w:rPr>
                <w:b w:val="0"/>
              </w:rPr>
            </w:pPr>
            <w:r>
              <w:rPr>
                <w:b w:val="0"/>
              </w:rPr>
              <w:t>TIPOLOGIA DI CONTRATTO</w:t>
            </w:r>
            <w:r>
              <w:rPr>
                <w:b w:val="0"/>
              </w:rPr>
              <w:tab/>
              <w:t xml:space="preserve">_____________________________ </w:t>
            </w:r>
          </w:p>
          <w:p w14:paraId="578D58C4" w14:textId="77777777" w:rsidR="00CC01EF" w:rsidRDefault="00CC01EF" w:rsidP="00A56F22">
            <w:pPr>
              <w:spacing w:after="0"/>
              <w:ind w:leftChars="0" w:left="68" w:right="136" w:firstLineChars="0" w:firstLine="0"/>
              <w:rPr>
                <w:b w:val="0"/>
              </w:rPr>
            </w:pPr>
            <w:r>
              <w:rPr>
                <w:b w:val="0"/>
              </w:rPr>
              <w:t>ANNO ACCADEMICO _________________________</w:t>
            </w:r>
            <w:r>
              <w:rPr>
                <w:b w:val="0"/>
              </w:rPr>
              <w:tab/>
              <w:t>DA __________________ AL _____________________</w:t>
            </w:r>
          </w:p>
          <w:p w14:paraId="64933D67" w14:textId="77777777" w:rsidR="00CC01EF" w:rsidRDefault="00CC01EF" w:rsidP="00A56F22">
            <w:pPr>
              <w:spacing w:after="0"/>
              <w:ind w:leftChars="0" w:left="68" w:right="136" w:firstLineChars="0" w:firstLine="0"/>
              <w:rPr>
                <w:b w:val="0"/>
              </w:rPr>
            </w:pPr>
            <w:r>
              <w:rPr>
                <w:b w:val="0"/>
              </w:rPr>
              <w:t>N° GIORNI/ORE ______________________________</w:t>
            </w:r>
          </w:p>
          <w:p w14:paraId="7FA78F53" w14:textId="77777777" w:rsidR="00CC01EF" w:rsidRDefault="00CC01EF" w:rsidP="00A56F22">
            <w:pPr>
              <w:spacing w:after="0"/>
              <w:ind w:leftChars="0" w:left="68" w:right="136" w:firstLineChars="0" w:firstLine="0"/>
              <w:rPr>
                <w:b w:val="0"/>
              </w:rPr>
            </w:pPr>
            <w:r>
              <w:rPr>
                <w:b w:val="0"/>
              </w:rPr>
              <w:t>N° PROTOCOLLO GRADUATORIA _____________________</w:t>
            </w:r>
            <w:r>
              <w:rPr>
                <w:b w:val="0"/>
              </w:rPr>
              <w:tab/>
            </w:r>
          </w:p>
          <w:p w14:paraId="5A326D78" w14:textId="77777777" w:rsidR="00CC01EF" w:rsidRPr="00E55094" w:rsidRDefault="00CC01EF" w:rsidP="00A56F22">
            <w:pPr>
              <w:spacing w:after="0"/>
              <w:ind w:leftChars="0" w:left="68" w:right="136" w:firstLineChars="0" w:firstLine="0"/>
              <w:rPr>
                <w:b w:val="0"/>
                <w:sz w:val="8"/>
                <w:szCs w:val="8"/>
              </w:rPr>
            </w:pPr>
            <w:r>
              <w:rPr>
                <w:b w:val="0"/>
              </w:rPr>
              <w:t>ISTITUZIONE PRESSO CUI SI E’ PRESTATO IL SERVIZIO _______________________________________________</w:t>
            </w:r>
          </w:p>
        </w:tc>
      </w:tr>
    </w:tbl>
    <w:p w14:paraId="77A8F417" w14:textId="77777777" w:rsidR="00E62D26" w:rsidRDefault="00E62D26" w:rsidP="00ED6F72">
      <w:pPr>
        <w:spacing w:after="0"/>
        <w:ind w:left="0" w:right="138" w:hanging="2"/>
        <w:rPr>
          <w:b w:val="0"/>
          <w:sz w:val="24"/>
          <w:szCs w:val="24"/>
        </w:rPr>
      </w:pPr>
    </w:p>
    <w:p w14:paraId="38946388" w14:textId="77777777" w:rsidR="00CC01EF" w:rsidRDefault="00CC01EF" w:rsidP="00ED6F72">
      <w:pPr>
        <w:spacing w:after="0" w:line="360" w:lineRule="auto"/>
        <w:ind w:left="0" w:right="280" w:hanging="2"/>
        <w:jc w:val="left"/>
        <w:rPr>
          <w:b w:val="0"/>
        </w:rPr>
      </w:pPr>
    </w:p>
    <w:p w14:paraId="7F954821" w14:textId="3480DFF2" w:rsidR="006E2139" w:rsidRDefault="006E2139" w:rsidP="006E2139">
      <w:pPr>
        <w:spacing w:after="0"/>
        <w:ind w:left="0" w:right="138" w:hanging="2"/>
        <w:jc w:val="center"/>
        <w:rPr>
          <w:bCs/>
        </w:rPr>
      </w:pPr>
      <w:r w:rsidRPr="006E2139">
        <w:rPr>
          <w:bCs/>
        </w:rPr>
        <w:lastRenderedPageBreak/>
        <w:t>TABELLA B</w:t>
      </w:r>
      <w:r>
        <w:rPr>
          <w:bCs/>
        </w:rPr>
        <w:t xml:space="preserve"> (massimo 18 punti totali)</w:t>
      </w:r>
    </w:p>
    <w:p w14:paraId="041BC98F" w14:textId="77777777" w:rsidR="006E2139" w:rsidRDefault="006E2139" w:rsidP="006E2139">
      <w:pPr>
        <w:spacing w:after="0"/>
        <w:ind w:left="0" w:right="138" w:hanging="2"/>
        <w:jc w:val="center"/>
        <w:rPr>
          <w:bCs/>
        </w:rPr>
      </w:pPr>
    </w:p>
    <w:p w14:paraId="523B8BCD" w14:textId="60B0F434" w:rsidR="006E2139" w:rsidRDefault="006E2139" w:rsidP="006E2139">
      <w:pPr>
        <w:spacing w:after="0"/>
        <w:ind w:left="0" w:right="138" w:hanging="2"/>
        <w:jc w:val="center"/>
        <w:rPr>
          <w:bCs/>
        </w:rPr>
      </w:pPr>
      <w:r>
        <w:rPr>
          <w:bCs/>
        </w:rPr>
        <w:t xml:space="preserve">ULTERIORI </w:t>
      </w:r>
      <w:r w:rsidRPr="00CC01EF">
        <w:rPr>
          <w:bCs/>
        </w:rPr>
        <w:t>TITOLI DI STUDIO</w:t>
      </w:r>
    </w:p>
    <w:p w14:paraId="516F0A91" w14:textId="77777777" w:rsidR="006E2139" w:rsidRPr="00CC01EF" w:rsidRDefault="006E2139" w:rsidP="006E2139">
      <w:pPr>
        <w:spacing w:after="0"/>
        <w:ind w:left="0" w:right="138" w:hanging="2"/>
        <w:jc w:val="center"/>
        <w:rPr>
          <w:b w:val="0"/>
        </w:rPr>
      </w:pPr>
      <w:r>
        <w:rPr>
          <w:b w:val="0"/>
        </w:rPr>
        <w:t>(oltre al titolo di studio richiesto come requisito di accesso di cui all’art.2, comma 3 lett. a)</w:t>
      </w:r>
    </w:p>
    <w:p w14:paraId="2BF54760" w14:textId="77777777" w:rsidR="006E2139" w:rsidRPr="00CE031E" w:rsidRDefault="006E2139" w:rsidP="006E2139">
      <w:pPr>
        <w:spacing w:after="0"/>
        <w:ind w:left="0" w:right="138" w:hanging="2"/>
        <w:jc w:val="center"/>
        <w:rPr>
          <w:b w:val="0"/>
          <w:sz w:val="20"/>
          <w:szCs w:val="20"/>
        </w:rPr>
      </w:pPr>
    </w:p>
    <w:tbl>
      <w:tblPr>
        <w:tblStyle w:val="Grigliatabella"/>
        <w:tblW w:w="0" w:type="auto"/>
        <w:tblInd w:w="66" w:type="dxa"/>
        <w:tblLook w:val="04A0" w:firstRow="1" w:lastRow="0" w:firstColumn="1" w:lastColumn="0" w:noHBand="0" w:noVBand="1"/>
      </w:tblPr>
      <w:tblGrid>
        <w:gridCol w:w="10696"/>
      </w:tblGrid>
      <w:tr w:rsidR="006E2139" w14:paraId="51DE55A7" w14:textId="77777777" w:rsidTr="00812C76">
        <w:tc>
          <w:tcPr>
            <w:tcW w:w="10696" w:type="dxa"/>
          </w:tcPr>
          <w:p w14:paraId="7BBFFA86" w14:textId="77777777" w:rsidR="006E2139" w:rsidRPr="00CE031E" w:rsidRDefault="006E2139" w:rsidP="00812C76">
            <w:pPr>
              <w:spacing w:after="0"/>
              <w:ind w:leftChars="0" w:left="68" w:right="136" w:firstLineChars="0" w:firstLine="0"/>
              <w:rPr>
                <w:b w:val="0"/>
                <w:sz w:val="8"/>
                <w:szCs w:val="8"/>
              </w:rPr>
            </w:pPr>
          </w:p>
          <w:p w14:paraId="0EFADFEB" w14:textId="77777777" w:rsidR="006E2139" w:rsidRDefault="006E2139" w:rsidP="00812C76">
            <w:pPr>
              <w:spacing w:after="0"/>
              <w:ind w:leftChars="0" w:left="68" w:right="136" w:firstLineChars="0" w:firstLine="0"/>
              <w:rPr>
                <w:b w:val="0"/>
              </w:rPr>
            </w:pPr>
            <w:r>
              <w:rPr>
                <w:b w:val="0"/>
              </w:rPr>
              <w:t>NAZIONALITA’ DEL TITOLO (italiano/estero)  _________________________________</w:t>
            </w:r>
          </w:p>
          <w:p w14:paraId="496CE9F3" w14:textId="77777777" w:rsidR="006E2139" w:rsidRDefault="006E2139" w:rsidP="00812C76">
            <w:pPr>
              <w:spacing w:after="0"/>
              <w:ind w:leftChars="0" w:left="68" w:right="136" w:firstLineChars="0" w:firstLine="0"/>
              <w:rPr>
                <w:b w:val="0"/>
              </w:rPr>
            </w:pPr>
            <w:r>
              <w:rPr>
                <w:b w:val="0"/>
              </w:rPr>
              <w:t>TIPOLOGIA CORSO ______________________________________________________</w:t>
            </w:r>
          </w:p>
          <w:p w14:paraId="7257F63A" w14:textId="77777777" w:rsidR="006E2139" w:rsidRDefault="006E2139" w:rsidP="00812C76">
            <w:pPr>
              <w:spacing w:after="0"/>
              <w:ind w:leftChars="0" w:left="68" w:right="136" w:firstLineChars="0" w:firstLine="0"/>
              <w:rPr>
                <w:b w:val="0"/>
              </w:rPr>
            </w:pPr>
            <w:r>
              <w:rPr>
                <w:b w:val="0"/>
              </w:rPr>
              <w:t xml:space="preserve">DENOMINAZIONE ______________________________________________________ </w:t>
            </w:r>
          </w:p>
          <w:p w14:paraId="338DFEF0" w14:textId="77777777" w:rsidR="006E2139" w:rsidRDefault="006E2139" w:rsidP="00812C76">
            <w:pPr>
              <w:spacing w:after="0"/>
              <w:ind w:leftChars="0" w:left="68" w:right="136" w:firstLineChars="0" w:firstLine="0"/>
              <w:rPr>
                <w:b w:val="0"/>
              </w:rPr>
            </w:pPr>
            <w:r>
              <w:rPr>
                <w:b w:val="0"/>
              </w:rPr>
              <w:t>DATA DI CONSEGUIMENTO TITOLO</w:t>
            </w:r>
            <w:r>
              <w:rPr>
                <w:b w:val="0"/>
              </w:rPr>
              <w:tab/>
              <w:t xml:space="preserve">_____________________________________ </w:t>
            </w:r>
          </w:p>
          <w:p w14:paraId="697A1E5E" w14:textId="77777777" w:rsidR="006E2139" w:rsidRDefault="006E2139" w:rsidP="00812C76">
            <w:pPr>
              <w:spacing w:after="0"/>
              <w:ind w:leftChars="0" w:left="68" w:right="136" w:firstLineChars="0" w:firstLine="0"/>
              <w:rPr>
                <w:b w:val="0"/>
              </w:rPr>
            </w:pPr>
            <w:r>
              <w:rPr>
                <w:b w:val="0"/>
              </w:rPr>
              <w:t>ISTITUZIONE  _________________________</w:t>
            </w:r>
            <w:r>
              <w:rPr>
                <w:b w:val="0"/>
              </w:rPr>
              <w:tab/>
            </w:r>
          </w:p>
          <w:p w14:paraId="0CEBEC8B" w14:textId="77777777" w:rsidR="006E2139" w:rsidRDefault="006E2139" w:rsidP="00812C76">
            <w:pPr>
              <w:spacing w:after="0"/>
              <w:ind w:leftChars="0" w:left="68" w:right="136" w:firstLineChars="0" w:firstLine="0"/>
              <w:rPr>
                <w:b w:val="0"/>
              </w:rPr>
            </w:pPr>
            <w:r>
              <w:rPr>
                <w:b w:val="0"/>
              </w:rPr>
              <w:t>VOTAZIONE CONSEGUITA ______________________________</w:t>
            </w:r>
          </w:p>
        </w:tc>
      </w:tr>
      <w:tr w:rsidR="006E2139" w14:paraId="32627450" w14:textId="77777777" w:rsidTr="00812C76">
        <w:tc>
          <w:tcPr>
            <w:tcW w:w="10696" w:type="dxa"/>
          </w:tcPr>
          <w:p w14:paraId="5988DA9B" w14:textId="77777777" w:rsidR="006E2139" w:rsidRPr="00CE031E" w:rsidRDefault="006E2139" w:rsidP="00812C76">
            <w:pPr>
              <w:spacing w:after="0"/>
              <w:ind w:leftChars="0" w:left="68" w:right="136" w:firstLineChars="0" w:firstLine="0"/>
              <w:rPr>
                <w:b w:val="0"/>
                <w:sz w:val="8"/>
                <w:szCs w:val="8"/>
              </w:rPr>
            </w:pPr>
          </w:p>
          <w:p w14:paraId="72375E92" w14:textId="77777777" w:rsidR="006E2139" w:rsidRDefault="006E2139" w:rsidP="00812C76">
            <w:pPr>
              <w:spacing w:after="0"/>
              <w:ind w:leftChars="0" w:left="68" w:right="136" w:firstLineChars="0" w:firstLine="0"/>
              <w:rPr>
                <w:b w:val="0"/>
              </w:rPr>
            </w:pPr>
            <w:r>
              <w:rPr>
                <w:b w:val="0"/>
              </w:rPr>
              <w:t>NAZIONALITA’ DEL TITOLO (italiano/estero)  _________________________________</w:t>
            </w:r>
          </w:p>
          <w:p w14:paraId="51340751" w14:textId="77777777" w:rsidR="006E2139" w:rsidRDefault="006E2139" w:rsidP="00812C76">
            <w:pPr>
              <w:spacing w:after="0"/>
              <w:ind w:leftChars="0" w:left="68" w:right="136" w:firstLineChars="0" w:firstLine="0"/>
              <w:rPr>
                <w:b w:val="0"/>
              </w:rPr>
            </w:pPr>
            <w:r>
              <w:rPr>
                <w:b w:val="0"/>
              </w:rPr>
              <w:t>TIPOLOGIA CORSO ______________________________________________________</w:t>
            </w:r>
          </w:p>
          <w:p w14:paraId="54098711" w14:textId="77777777" w:rsidR="006E2139" w:rsidRDefault="006E2139" w:rsidP="00812C76">
            <w:pPr>
              <w:spacing w:after="0"/>
              <w:ind w:leftChars="0" w:left="68" w:right="136" w:firstLineChars="0" w:firstLine="0"/>
              <w:rPr>
                <w:b w:val="0"/>
              </w:rPr>
            </w:pPr>
            <w:r>
              <w:rPr>
                <w:b w:val="0"/>
              </w:rPr>
              <w:t xml:space="preserve">DENOMINAZIONE ______________________________________________________ </w:t>
            </w:r>
          </w:p>
          <w:p w14:paraId="0C8F6C73" w14:textId="77777777" w:rsidR="006E2139" w:rsidRDefault="006E2139" w:rsidP="00812C76">
            <w:pPr>
              <w:spacing w:after="0"/>
              <w:ind w:leftChars="0" w:left="68" w:right="136" w:firstLineChars="0" w:firstLine="0"/>
              <w:rPr>
                <w:b w:val="0"/>
              </w:rPr>
            </w:pPr>
            <w:r>
              <w:rPr>
                <w:b w:val="0"/>
              </w:rPr>
              <w:t>DATA DI CONSEGUIMENTO TITOLO</w:t>
            </w:r>
            <w:r>
              <w:rPr>
                <w:b w:val="0"/>
              </w:rPr>
              <w:tab/>
              <w:t xml:space="preserve">_____________________________________ </w:t>
            </w:r>
          </w:p>
          <w:p w14:paraId="75402003" w14:textId="77777777" w:rsidR="006E2139" w:rsidRDefault="006E2139" w:rsidP="00812C76">
            <w:pPr>
              <w:spacing w:after="0"/>
              <w:ind w:leftChars="0" w:left="68" w:right="136" w:firstLineChars="0" w:firstLine="0"/>
              <w:rPr>
                <w:b w:val="0"/>
              </w:rPr>
            </w:pPr>
            <w:r>
              <w:rPr>
                <w:b w:val="0"/>
              </w:rPr>
              <w:t>ISTITUZIONE  _________________________</w:t>
            </w:r>
            <w:r>
              <w:rPr>
                <w:b w:val="0"/>
              </w:rPr>
              <w:tab/>
            </w:r>
          </w:p>
          <w:p w14:paraId="381901AF" w14:textId="77777777" w:rsidR="006E2139" w:rsidRDefault="006E2139" w:rsidP="00812C76">
            <w:pPr>
              <w:spacing w:after="0"/>
              <w:ind w:leftChars="0" w:left="68" w:right="136" w:firstLineChars="0" w:firstLine="0"/>
              <w:rPr>
                <w:b w:val="0"/>
              </w:rPr>
            </w:pPr>
            <w:r>
              <w:rPr>
                <w:b w:val="0"/>
              </w:rPr>
              <w:t>VOTAZIONE CONSEGUITA ______________________________</w:t>
            </w:r>
          </w:p>
        </w:tc>
      </w:tr>
      <w:tr w:rsidR="006E2139" w14:paraId="0A859494" w14:textId="77777777" w:rsidTr="00812C76">
        <w:tc>
          <w:tcPr>
            <w:tcW w:w="10696" w:type="dxa"/>
          </w:tcPr>
          <w:p w14:paraId="0614DD75" w14:textId="77777777" w:rsidR="006E2139" w:rsidRPr="00CE031E" w:rsidRDefault="006E2139" w:rsidP="00812C76">
            <w:pPr>
              <w:spacing w:after="0"/>
              <w:ind w:leftChars="0" w:left="68" w:right="136" w:firstLineChars="0" w:firstLine="0"/>
              <w:rPr>
                <w:b w:val="0"/>
                <w:sz w:val="8"/>
                <w:szCs w:val="8"/>
              </w:rPr>
            </w:pPr>
          </w:p>
          <w:p w14:paraId="6980946A" w14:textId="77777777" w:rsidR="006E2139" w:rsidRDefault="006E2139" w:rsidP="00812C76">
            <w:pPr>
              <w:spacing w:after="0"/>
              <w:ind w:leftChars="0" w:left="68" w:right="136" w:firstLineChars="0" w:firstLine="0"/>
              <w:rPr>
                <w:b w:val="0"/>
              </w:rPr>
            </w:pPr>
            <w:r>
              <w:rPr>
                <w:b w:val="0"/>
              </w:rPr>
              <w:t>NAZIONALITA’ DEL TITOLO (italiano/estero)  _________________________________</w:t>
            </w:r>
          </w:p>
          <w:p w14:paraId="04CA8838" w14:textId="77777777" w:rsidR="006E2139" w:rsidRDefault="006E2139" w:rsidP="00812C76">
            <w:pPr>
              <w:spacing w:after="0"/>
              <w:ind w:leftChars="0" w:left="68" w:right="136" w:firstLineChars="0" w:firstLine="0"/>
              <w:rPr>
                <w:b w:val="0"/>
              </w:rPr>
            </w:pPr>
            <w:r>
              <w:rPr>
                <w:b w:val="0"/>
              </w:rPr>
              <w:t>TIPOLOGIA CORSO ______________________________________________________</w:t>
            </w:r>
          </w:p>
          <w:p w14:paraId="68D87A6C" w14:textId="77777777" w:rsidR="006E2139" w:rsidRDefault="006E2139" w:rsidP="00812C76">
            <w:pPr>
              <w:spacing w:after="0"/>
              <w:ind w:leftChars="0" w:left="68" w:right="136" w:firstLineChars="0" w:firstLine="0"/>
              <w:rPr>
                <w:b w:val="0"/>
              </w:rPr>
            </w:pPr>
            <w:r>
              <w:rPr>
                <w:b w:val="0"/>
              </w:rPr>
              <w:t xml:space="preserve">DENOMINAZIONE ______________________________________________________ </w:t>
            </w:r>
          </w:p>
          <w:p w14:paraId="53DD7645" w14:textId="77777777" w:rsidR="006E2139" w:rsidRDefault="006E2139" w:rsidP="00812C76">
            <w:pPr>
              <w:spacing w:after="0"/>
              <w:ind w:leftChars="0" w:left="68" w:right="136" w:firstLineChars="0" w:firstLine="0"/>
              <w:rPr>
                <w:b w:val="0"/>
              </w:rPr>
            </w:pPr>
            <w:r>
              <w:rPr>
                <w:b w:val="0"/>
              </w:rPr>
              <w:t>DATA DI CONSEGUIMENTO TITOLO</w:t>
            </w:r>
            <w:r>
              <w:rPr>
                <w:b w:val="0"/>
              </w:rPr>
              <w:tab/>
              <w:t xml:space="preserve">_____________________________________ </w:t>
            </w:r>
          </w:p>
          <w:p w14:paraId="720F2AA0" w14:textId="77777777" w:rsidR="006E2139" w:rsidRDefault="006E2139" w:rsidP="00812C76">
            <w:pPr>
              <w:spacing w:after="0"/>
              <w:ind w:leftChars="0" w:left="68" w:right="136" w:firstLineChars="0" w:firstLine="0"/>
              <w:rPr>
                <w:b w:val="0"/>
              </w:rPr>
            </w:pPr>
            <w:r>
              <w:rPr>
                <w:b w:val="0"/>
              </w:rPr>
              <w:t>ISTITUZIONE  _________________________</w:t>
            </w:r>
            <w:r>
              <w:rPr>
                <w:b w:val="0"/>
              </w:rPr>
              <w:tab/>
            </w:r>
          </w:p>
          <w:p w14:paraId="4AE33C1A" w14:textId="77777777" w:rsidR="006E2139" w:rsidRDefault="006E2139" w:rsidP="00812C76">
            <w:pPr>
              <w:spacing w:after="0"/>
              <w:ind w:leftChars="0" w:left="68" w:right="136" w:firstLineChars="0" w:firstLine="0"/>
              <w:rPr>
                <w:b w:val="0"/>
              </w:rPr>
            </w:pPr>
            <w:r>
              <w:rPr>
                <w:b w:val="0"/>
              </w:rPr>
              <w:t>VOTAZIONE CONSEGUITA ______________________________</w:t>
            </w:r>
          </w:p>
        </w:tc>
      </w:tr>
      <w:tr w:rsidR="006E2139" w14:paraId="49F02423" w14:textId="77777777" w:rsidTr="00812C76">
        <w:tc>
          <w:tcPr>
            <w:tcW w:w="10696" w:type="dxa"/>
          </w:tcPr>
          <w:p w14:paraId="41A1B128" w14:textId="77777777" w:rsidR="006E2139" w:rsidRPr="00CE031E" w:rsidRDefault="006E2139" w:rsidP="00812C76">
            <w:pPr>
              <w:spacing w:after="0"/>
              <w:ind w:leftChars="0" w:left="68" w:right="136" w:firstLineChars="0" w:firstLine="0"/>
              <w:rPr>
                <w:b w:val="0"/>
                <w:sz w:val="8"/>
                <w:szCs w:val="8"/>
              </w:rPr>
            </w:pPr>
          </w:p>
          <w:p w14:paraId="731618A1" w14:textId="77777777" w:rsidR="006E2139" w:rsidRDefault="006E2139" w:rsidP="00812C76">
            <w:pPr>
              <w:spacing w:after="0"/>
              <w:ind w:leftChars="0" w:left="68" w:right="136" w:firstLineChars="0" w:firstLine="0"/>
              <w:rPr>
                <w:b w:val="0"/>
              </w:rPr>
            </w:pPr>
            <w:r>
              <w:rPr>
                <w:b w:val="0"/>
              </w:rPr>
              <w:t>NAZIONALITA’ DEL TITOLO (italiano/estero)  _________________________________</w:t>
            </w:r>
          </w:p>
          <w:p w14:paraId="31BBD52C" w14:textId="77777777" w:rsidR="006E2139" w:rsidRDefault="006E2139" w:rsidP="00812C76">
            <w:pPr>
              <w:spacing w:after="0"/>
              <w:ind w:leftChars="0" w:left="68" w:right="136" w:firstLineChars="0" w:firstLine="0"/>
              <w:rPr>
                <w:b w:val="0"/>
              </w:rPr>
            </w:pPr>
            <w:r>
              <w:rPr>
                <w:b w:val="0"/>
              </w:rPr>
              <w:t>TIPOLOGIA CORSO ______________________________________________________</w:t>
            </w:r>
          </w:p>
          <w:p w14:paraId="0DEDB60E" w14:textId="77777777" w:rsidR="006E2139" w:rsidRDefault="006E2139" w:rsidP="00812C76">
            <w:pPr>
              <w:spacing w:after="0"/>
              <w:ind w:leftChars="0" w:left="68" w:right="136" w:firstLineChars="0" w:firstLine="0"/>
              <w:rPr>
                <w:b w:val="0"/>
              </w:rPr>
            </w:pPr>
            <w:r>
              <w:rPr>
                <w:b w:val="0"/>
              </w:rPr>
              <w:t xml:space="preserve">DENOMINAZIONE ______________________________________________________ </w:t>
            </w:r>
          </w:p>
          <w:p w14:paraId="736DEBFC" w14:textId="77777777" w:rsidR="006E2139" w:rsidRDefault="006E2139" w:rsidP="00812C76">
            <w:pPr>
              <w:spacing w:after="0"/>
              <w:ind w:leftChars="0" w:left="68" w:right="136" w:firstLineChars="0" w:firstLine="0"/>
              <w:rPr>
                <w:b w:val="0"/>
              </w:rPr>
            </w:pPr>
            <w:r>
              <w:rPr>
                <w:b w:val="0"/>
              </w:rPr>
              <w:t>DATA DI CONSEGUIMENTO TITOLO</w:t>
            </w:r>
            <w:r>
              <w:rPr>
                <w:b w:val="0"/>
              </w:rPr>
              <w:tab/>
              <w:t xml:space="preserve">_____________________________________ </w:t>
            </w:r>
          </w:p>
          <w:p w14:paraId="5B030587" w14:textId="77777777" w:rsidR="006E2139" w:rsidRDefault="006E2139" w:rsidP="00812C76">
            <w:pPr>
              <w:spacing w:after="0"/>
              <w:ind w:leftChars="0" w:left="68" w:right="136" w:firstLineChars="0" w:firstLine="0"/>
              <w:rPr>
                <w:b w:val="0"/>
              </w:rPr>
            </w:pPr>
            <w:r>
              <w:rPr>
                <w:b w:val="0"/>
              </w:rPr>
              <w:t>ISTITUZIONE  _________________________</w:t>
            </w:r>
            <w:r>
              <w:rPr>
                <w:b w:val="0"/>
              </w:rPr>
              <w:tab/>
            </w:r>
          </w:p>
          <w:p w14:paraId="1DF7E3F0" w14:textId="77777777" w:rsidR="006E2139" w:rsidRDefault="006E2139" w:rsidP="00812C76">
            <w:pPr>
              <w:spacing w:after="0"/>
              <w:ind w:leftChars="0" w:left="68" w:right="136" w:firstLineChars="0" w:firstLine="0"/>
              <w:rPr>
                <w:b w:val="0"/>
              </w:rPr>
            </w:pPr>
            <w:r>
              <w:rPr>
                <w:b w:val="0"/>
              </w:rPr>
              <w:t>VOTAZIONE CONSEGUITA ______________________________</w:t>
            </w:r>
          </w:p>
        </w:tc>
      </w:tr>
      <w:tr w:rsidR="006E2139" w14:paraId="66D1698E" w14:textId="77777777" w:rsidTr="00812C76">
        <w:tc>
          <w:tcPr>
            <w:tcW w:w="10696" w:type="dxa"/>
          </w:tcPr>
          <w:p w14:paraId="1CA7242A" w14:textId="77777777" w:rsidR="006E2139" w:rsidRPr="00C30489" w:rsidRDefault="006E2139" w:rsidP="00812C76">
            <w:pPr>
              <w:spacing w:after="0"/>
              <w:ind w:leftChars="0" w:left="68" w:right="136" w:firstLineChars="0" w:firstLine="0"/>
              <w:rPr>
                <w:b w:val="0"/>
                <w:sz w:val="8"/>
                <w:szCs w:val="8"/>
              </w:rPr>
            </w:pPr>
          </w:p>
          <w:p w14:paraId="532323BE" w14:textId="77777777" w:rsidR="006E2139" w:rsidRDefault="006E2139" w:rsidP="00812C76">
            <w:pPr>
              <w:spacing w:after="0"/>
              <w:ind w:leftChars="0" w:left="68" w:right="136" w:firstLineChars="0" w:firstLine="0"/>
              <w:rPr>
                <w:b w:val="0"/>
              </w:rPr>
            </w:pPr>
            <w:r>
              <w:rPr>
                <w:b w:val="0"/>
              </w:rPr>
              <w:t>NAZIONALITA’ DEL TITOLO (italiano/estero)  _________________________________</w:t>
            </w:r>
          </w:p>
          <w:p w14:paraId="061F0A9E" w14:textId="77777777" w:rsidR="006E2139" w:rsidRDefault="006E2139" w:rsidP="00812C76">
            <w:pPr>
              <w:spacing w:after="0"/>
              <w:ind w:leftChars="0" w:left="68" w:right="136" w:firstLineChars="0" w:firstLine="0"/>
              <w:rPr>
                <w:b w:val="0"/>
              </w:rPr>
            </w:pPr>
            <w:r>
              <w:rPr>
                <w:b w:val="0"/>
              </w:rPr>
              <w:t>TIPOLOGIA CORSO ______________________________________________________</w:t>
            </w:r>
          </w:p>
          <w:p w14:paraId="6FE6F3A9" w14:textId="77777777" w:rsidR="006E2139" w:rsidRDefault="006E2139" w:rsidP="00812C76">
            <w:pPr>
              <w:spacing w:after="0"/>
              <w:ind w:leftChars="0" w:left="68" w:right="136" w:firstLineChars="0" w:firstLine="0"/>
              <w:rPr>
                <w:b w:val="0"/>
              </w:rPr>
            </w:pPr>
            <w:r>
              <w:rPr>
                <w:b w:val="0"/>
              </w:rPr>
              <w:t xml:space="preserve">DENOMINAZIONE ______________________________________________________ </w:t>
            </w:r>
          </w:p>
          <w:p w14:paraId="0A1E974E" w14:textId="77777777" w:rsidR="006E2139" w:rsidRDefault="006E2139" w:rsidP="00812C76">
            <w:pPr>
              <w:spacing w:after="0"/>
              <w:ind w:leftChars="0" w:left="68" w:right="136" w:firstLineChars="0" w:firstLine="0"/>
              <w:rPr>
                <w:b w:val="0"/>
              </w:rPr>
            </w:pPr>
            <w:r>
              <w:rPr>
                <w:b w:val="0"/>
              </w:rPr>
              <w:t>DATA DI CONSEGUIMENTO TITOLO</w:t>
            </w:r>
            <w:r>
              <w:rPr>
                <w:b w:val="0"/>
              </w:rPr>
              <w:tab/>
              <w:t xml:space="preserve">_____________________________________ </w:t>
            </w:r>
          </w:p>
          <w:p w14:paraId="529F3705" w14:textId="77777777" w:rsidR="006E2139" w:rsidRDefault="006E2139" w:rsidP="00812C76">
            <w:pPr>
              <w:spacing w:after="0"/>
              <w:ind w:leftChars="0" w:left="68" w:right="136" w:firstLineChars="0" w:firstLine="0"/>
              <w:rPr>
                <w:b w:val="0"/>
              </w:rPr>
            </w:pPr>
            <w:r>
              <w:rPr>
                <w:b w:val="0"/>
              </w:rPr>
              <w:t>ISTITUZIONE  _________________________</w:t>
            </w:r>
            <w:r>
              <w:rPr>
                <w:b w:val="0"/>
              </w:rPr>
              <w:tab/>
            </w:r>
          </w:p>
          <w:p w14:paraId="410E90AF" w14:textId="77777777" w:rsidR="006E2139" w:rsidRDefault="006E2139" w:rsidP="00812C76">
            <w:pPr>
              <w:spacing w:after="0"/>
              <w:ind w:leftChars="0" w:left="68" w:right="136" w:firstLineChars="0" w:firstLine="0"/>
              <w:rPr>
                <w:b w:val="0"/>
              </w:rPr>
            </w:pPr>
            <w:r>
              <w:rPr>
                <w:b w:val="0"/>
              </w:rPr>
              <w:t>VOTAZIONE CONSEGUITA ______________________________</w:t>
            </w:r>
          </w:p>
        </w:tc>
      </w:tr>
      <w:tr w:rsidR="006E2139" w14:paraId="20D085CD" w14:textId="77777777" w:rsidTr="00812C76">
        <w:tc>
          <w:tcPr>
            <w:tcW w:w="10696" w:type="dxa"/>
          </w:tcPr>
          <w:p w14:paraId="0ACB6094" w14:textId="77777777" w:rsidR="006E2139" w:rsidRDefault="006E2139" w:rsidP="00812C76">
            <w:pPr>
              <w:spacing w:after="0"/>
              <w:ind w:leftChars="0" w:left="68" w:right="136" w:firstLineChars="0" w:firstLine="0"/>
              <w:rPr>
                <w:b w:val="0"/>
              </w:rPr>
            </w:pPr>
            <w:r>
              <w:rPr>
                <w:b w:val="0"/>
              </w:rPr>
              <w:t>NAZIONALITA’ DEL TITOLO (italiano/estero)  _________________________________</w:t>
            </w:r>
          </w:p>
          <w:p w14:paraId="3744C823" w14:textId="77777777" w:rsidR="006E2139" w:rsidRDefault="006E2139" w:rsidP="00812C76">
            <w:pPr>
              <w:spacing w:after="0"/>
              <w:ind w:leftChars="0" w:left="68" w:right="136" w:firstLineChars="0" w:firstLine="0"/>
              <w:rPr>
                <w:b w:val="0"/>
              </w:rPr>
            </w:pPr>
            <w:r>
              <w:rPr>
                <w:b w:val="0"/>
              </w:rPr>
              <w:t>TIPOLOGIA CORSO ______________________________________________________</w:t>
            </w:r>
          </w:p>
          <w:p w14:paraId="64BEAD4C" w14:textId="77777777" w:rsidR="006E2139" w:rsidRDefault="006E2139" w:rsidP="00812C76">
            <w:pPr>
              <w:spacing w:after="0"/>
              <w:ind w:leftChars="0" w:left="68" w:right="136" w:firstLineChars="0" w:firstLine="0"/>
              <w:rPr>
                <w:b w:val="0"/>
              </w:rPr>
            </w:pPr>
            <w:r>
              <w:rPr>
                <w:b w:val="0"/>
              </w:rPr>
              <w:t xml:space="preserve">DENOMINAZIONE ______________________________________________________ </w:t>
            </w:r>
          </w:p>
          <w:p w14:paraId="020B1A80" w14:textId="77777777" w:rsidR="006E2139" w:rsidRDefault="006E2139" w:rsidP="00812C76">
            <w:pPr>
              <w:spacing w:after="0"/>
              <w:ind w:leftChars="0" w:left="68" w:right="136" w:firstLineChars="0" w:firstLine="0"/>
              <w:rPr>
                <w:b w:val="0"/>
              </w:rPr>
            </w:pPr>
            <w:r>
              <w:rPr>
                <w:b w:val="0"/>
              </w:rPr>
              <w:t>DATA DI CONSEGUIMENTO TITOLO</w:t>
            </w:r>
            <w:r>
              <w:rPr>
                <w:b w:val="0"/>
              </w:rPr>
              <w:tab/>
              <w:t xml:space="preserve">_____________________________________ </w:t>
            </w:r>
          </w:p>
          <w:p w14:paraId="7F044476" w14:textId="77777777" w:rsidR="006E2139" w:rsidRDefault="006E2139" w:rsidP="00812C76">
            <w:pPr>
              <w:spacing w:after="0"/>
              <w:ind w:leftChars="0" w:left="68" w:right="136" w:firstLineChars="0" w:firstLine="0"/>
              <w:rPr>
                <w:b w:val="0"/>
              </w:rPr>
            </w:pPr>
            <w:r>
              <w:rPr>
                <w:b w:val="0"/>
              </w:rPr>
              <w:t>ISTITUZIONE  _________________________</w:t>
            </w:r>
            <w:r>
              <w:rPr>
                <w:b w:val="0"/>
              </w:rPr>
              <w:tab/>
            </w:r>
          </w:p>
          <w:p w14:paraId="61C36A43" w14:textId="77777777" w:rsidR="006E2139" w:rsidRPr="00C30489" w:rsidRDefault="006E2139" w:rsidP="00812C76">
            <w:pPr>
              <w:spacing w:after="0"/>
              <w:ind w:leftChars="0" w:left="68" w:right="136" w:firstLineChars="0" w:firstLine="0"/>
              <w:rPr>
                <w:b w:val="0"/>
                <w:sz w:val="8"/>
                <w:szCs w:val="8"/>
              </w:rPr>
            </w:pPr>
            <w:r>
              <w:rPr>
                <w:b w:val="0"/>
              </w:rPr>
              <w:t>VOTAZIONE CONSEGUITA ______________________________</w:t>
            </w:r>
          </w:p>
        </w:tc>
      </w:tr>
    </w:tbl>
    <w:p w14:paraId="7AA9CDCE" w14:textId="77777777" w:rsidR="006E2139" w:rsidRDefault="006E2139" w:rsidP="006E2139">
      <w:pPr>
        <w:spacing w:after="0"/>
        <w:ind w:left="0" w:right="138" w:hanging="2"/>
        <w:jc w:val="center"/>
        <w:rPr>
          <w:b w:val="0"/>
          <w:sz w:val="24"/>
          <w:szCs w:val="24"/>
        </w:rPr>
      </w:pPr>
    </w:p>
    <w:p w14:paraId="5F494AD9" w14:textId="77777777" w:rsidR="006E2139" w:rsidRDefault="006E2139" w:rsidP="006E2139">
      <w:pPr>
        <w:spacing w:after="0"/>
        <w:ind w:left="0" w:right="138" w:hanging="2"/>
        <w:rPr>
          <w:b w:val="0"/>
          <w:sz w:val="24"/>
          <w:szCs w:val="24"/>
        </w:rPr>
      </w:pPr>
    </w:p>
    <w:p w14:paraId="27C63129" w14:textId="77777777" w:rsidR="006E2139" w:rsidRPr="00CC01EF" w:rsidRDefault="006E2139" w:rsidP="006E2139">
      <w:pPr>
        <w:spacing w:after="0"/>
        <w:ind w:leftChars="0" w:left="66" w:right="138" w:firstLineChars="0" w:firstLine="0"/>
        <w:jc w:val="center"/>
        <w:rPr>
          <w:bCs/>
        </w:rPr>
      </w:pPr>
      <w:r>
        <w:rPr>
          <w:bCs/>
        </w:rPr>
        <w:t xml:space="preserve">TABELLA B - ULTERIORI </w:t>
      </w:r>
      <w:r w:rsidRPr="00CC01EF">
        <w:rPr>
          <w:bCs/>
        </w:rPr>
        <w:t>TITOLI DI SERVIZIO</w:t>
      </w:r>
      <w:r>
        <w:rPr>
          <w:bCs/>
        </w:rPr>
        <w:t xml:space="preserve"> (massimo 3 punti)</w:t>
      </w:r>
    </w:p>
    <w:p w14:paraId="7958B70D" w14:textId="77777777" w:rsidR="006E2139" w:rsidRPr="00E55094" w:rsidRDefault="006E2139" w:rsidP="006E2139">
      <w:pPr>
        <w:spacing w:after="0"/>
        <w:ind w:leftChars="0" w:left="66" w:right="138" w:firstLineChars="0" w:firstLine="0"/>
        <w:jc w:val="center"/>
        <w:rPr>
          <w:b w:val="0"/>
          <w:sz w:val="20"/>
          <w:szCs w:val="20"/>
        </w:rPr>
      </w:pPr>
      <w:r w:rsidRPr="00E55094">
        <w:rPr>
          <w:bCs/>
          <w:sz w:val="20"/>
          <w:szCs w:val="20"/>
        </w:rPr>
        <w:t xml:space="preserve"> </w:t>
      </w:r>
      <w:r w:rsidRPr="00E55094">
        <w:rPr>
          <w:b w:val="0"/>
          <w:sz w:val="20"/>
          <w:szCs w:val="20"/>
        </w:rPr>
        <w:t>(</w:t>
      </w:r>
      <w:r>
        <w:rPr>
          <w:b w:val="0"/>
          <w:sz w:val="20"/>
          <w:szCs w:val="20"/>
        </w:rPr>
        <w:t>Attività didattica ulteriore a quella valutata all’art. 8 comma 1 Tabella A</w:t>
      </w:r>
      <w:r w:rsidRPr="00E55094">
        <w:rPr>
          <w:b w:val="0"/>
          <w:sz w:val="20"/>
          <w:szCs w:val="20"/>
        </w:rPr>
        <w:t>)</w:t>
      </w:r>
    </w:p>
    <w:p w14:paraId="5CF5BED8" w14:textId="77777777" w:rsidR="00B63B54" w:rsidRPr="00F03C2D" w:rsidRDefault="00B63B54" w:rsidP="00B63B54">
      <w:pPr>
        <w:spacing w:after="0"/>
        <w:ind w:leftChars="0" w:left="66" w:right="138" w:firstLineChars="0" w:firstLine="0"/>
        <w:jc w:val="center"/>
        <w:rPr>
          <w:bCs/>
        </w:rPr>
      </w:pPr>
    </w:p>
    <w:tbl>
      <w:tblPr>
        <w:tblStyle w:val="Grigliatabella"/>
        <w:tblW w:w="0" w:type="auto"/>
        <w:tblInd w:w="66" w:type="dxa"/>
        <w:tblLook w:val="04A0" w:firstRow="1" w:lastRow="0" w:firstColumn="1" w:lastColumn="0" w:noHBand="0" w:noVBand="1"/>
      </w:tblPr>
      <w:tblGrid>
        <w:gridCol w:w="10696"/>
      </w:tblGrid>
      <w:tr w:rsidR="00B63B54" w14:paraId="0CCB7FD1" w14:textId="77777777" w:rsidTr="00812C76">
        <w:tc>
          <w:tcPr>
            <w:tcW w:w="10762" w:type="dxa"/>
          </w:tcPr>
          <w:p w14:paraId="5AA74B0B" w14:textId="77777777" w:rsidR="00B63B54" w:rsidRPr="00E55094" w:rsidRDefault="00B63B54" w:rsidP="00812C76">
            <w:pPr>
              <w:spacing w:after="0"/>
              <w:ind w:leftChars="0" w:left="68" w:right="136" w:firstLineChars="0" w:firstLine="0"/>
              <w:rPr>
                <w:b w:val="0"/>
                <w:sz w:val="8"/>
                <w:szCs w:val="8"/>
              </w:rPr>
            </w:pPr>
          </w:p>
          <w:p w14:paraId="5EF6D862" w14:textId="77777777" w:rsidR="00B63B54" w:rsidRDefault="00B63B54" w:rsidP="00812C76">
            <w:pPr>
              <w:spacing w:after="0"/>
              <w:ind w:leftChars="0" w:left="68" w:right="136" w:firstLineChars="0" w:firstLine="0"/>
              <w:rPr>
                <w:b w:val="0"/>
              </w:rPr>
            </w:pPr>
            <w:r>
              <w:rPr>
                <w:b w:val="0"/>
              </w:rPr>
              <w:t>CODICE E DISCIPLINA _________________________________</w:t>
            </w:r>
          </w:p>
          <w:p w14:paraId="3ED81D50" w14:textId="77777777" w:rsidR="00B63B54" w:rsidRDefault="00B63B54" w:rsidP="00812C76">
            <w:pPr>
              <w:spacing w:after="0"/>
              <w:ind w:leftChars="0" w:left="68" w:right="136" w:firstLineChars="0" w:firstLine="0"/>
              <w:rPr>
                <w:b w:val="0"/>
              </w:rPr>
            </w:pPr>
            <w:r>
              <w:rPr>
                <w:b w:val="0"/>
              </w:rPr>
              <w:t>TIPOLOGIA DI CONTRATTO</w:t>
            </w:r>
            <w:r>
              <w:rPr>
                <w:b w:val="0"/>
              </w:rPr>
              <w:tab/>
              <w:t xml:space="preserve">_____________________________ </w:t>
            </w:r>
          </w:p>
          <w:p w14:paraId="03E96D9E" w14:textId="77777777" w:rsidR="00B63B54" w:rsidRDefault="00B63B54" w:rsidP="00812C76">
            <w:pPr>
              <w:spacing w:after="0"/>
              <w:ind w:leftChars="0" w:left="68" w:right="136" w:firstLineChars="0" w:firstLine="0"/>
              <w:rPr>
                <w:b w:val="0"/>
              </w:rPr>
            </w:pPr>
            <w:r>
              <w:rPr>
                <w:b w:val="0"/>
              </w:rPr>
              <w:t>ANNO ACCADEMICO _________________________</w:t>
            </w:r>
            <w:r>
              <w:rPr>
                <w:b w:val="0"/>
              </w:rPr>
              <w:tab/>
              <w:t>DA __________________ AL _____________________</w:t>
            </w:r>
          </w:p>
          <w:p w14:paraId="2D1EFAED" w14:textId="77777777" w:rsidR="00B63B54" w:rsidRDefault="00B63B54" w:rsidP="00812C76">
            <w:pPr>
              <w:spacing w:after="0"/>
              <w:ind w:leftChars="0" w:left="68" w:right="136" w:firstLineChars="0" w:firstLine="0"/>
              <w:rPr>
                <w:b w:val="0"/>
              </w:rPr>
            </w:pPr>
            <w:r>
              <w:rPr>
                <w:b w:val="0"/>
              </w:rPr>
              <w:t>N° GIORNI/ORE ______________________________</w:t>
            </w:r>
          </w:p>
          <w:p w14:paraId="188D163D" w14:textId="77777777" w:rsidR="00B63B54" w:rsidRDefault="00B63B54" w:rsidP="00812C76">
            <w:pPr>
              <w:spacing w:after="0"/>
              <w:ind w:leftChars="0" w:left="68" w:right="136" w:firstLineChars="0" w:firstLine="0"/>
              <w:rPr>
                <w:b w:val="0"/>
              </w:rPr>
            </w:pPr>
            <w:r>
              <w:rPr>
                <w:b w:val="0"/>
              </w:rPr>
              <w:t>N° PROTOCOLLO GRADUATORIA _____________________</w:t>
            </w:r>
            <w:r>
              <w:rPr>
                <w:b w:val="0"/>
              </w:rPr>
              <w:tab/>
            </w:r>
          </w:p>
          <w:p w14:paraId="779AE837" w14:textId="77777777" w:rsidR="00B63B54" w:rsidRDefault="00B63B54" w:rsidP="00812C76">
            <w:pPr>
              <w:spacing w:after="0"/>
              <w:ind w:leftChars="0" w:left="68" w:right="136" w:firstLineChars="0" w:firstLine="0"/>
              <w:rPr>
                <w:b w:val="0"/>
              </w:rPr>
            </w:pPr>
            <w:r>
              <w:rPr>
                <w:b w:val="0"/>
              </w:rPr>
              <w:t>ISTITUZIONE PRESSO CUI SI E’ PRESTATO IL SERVIZIO _______________________________________________</w:t>
            </w:r>
          </w:p>
        </w:tc>
      </w:tr>
      <w:tr w:rsidR="00B63B54" w14:paraId="1AAC62D4" w14:textId="77777777" w:rsidTr="00812C76">
        <w:tc>
          <w:tcPr>
            <w:tcW w:w="10762" w:type="dxa"/>
          </w:tcPr>
          <w:p w14:paraId="75F335E3" w14:textId="77777777" w:rsidR="00B63B54" w:rsidRPr="00E55094" w:rsidRDefault="00B63B54" w:rsidP="00812C76">
            <w:pPr>
              <w:spacing w:after="0"/>
              <w:ind w:leftChars="0" w:left="68" w:right="136" w:firstLineChars="0" w:firstLine="0"/>
              <w:rPr>
                <w:b w:val="0"/>
                <w:sz w:val="8"/>
                <w:szCs w:val="8"/>
              </w:rPr>
            </w:pPr>
          </w:p>
          <w:p w14:paraId="0E6731D1" w14:textId="77777777" w:rsidR="00B63B54" w:rsidRDefault="00B63B54" w:rsidP="00812C76">
            <w:pPr>
              <w:spacing w:after="0"/>
              <w:ind w:leftChars="0" w:left="68" w:right="136" w:firstLineChars="0" w:firstLine="0"/>
              <w:rPr>
                <w:b w:val="0"/>
              </w:rPr>
            </w:pPr>
            <w:r>
              <w:rPr>
                <w:b w:val="0"/>
              </w:rPr>
              <w:t>CODICE E DISCIPLINA _________________________________</w:t>
            </w:r>
          </w:p>
          <w:p w14:paraId="27EEC537" w14:textId="77777777" w:rsidR="00B63B54" w:rsidRDefault="00B63B54" w:rsidP="00812C76">
            <w:pPr>
              <w:spacing w:after="0"/>
              <w:ind w:leftChars="0" w:left="68" w:right="136" w:firstLineChars="0" w:firstLine="0"/>
              <w:rPr>
                <w:b w:val="0"/>
              </w:rPr>
            </w:pPr>
            <w:r>
              <w:rPr>
                <w:b w:val="0"/>
              </w:rPr>
              <w:t>TIPOLOGIA DI CONTRATTO</w:t>
            </w:r>
            <w:r>
              <w:rPr>
                <w:b w:val="0"/>
              </w:rPr>
              <w:tab/>
              <w:t xml:space="preserve">_____________________________ </w:t>
            </w:r>
          </w:p>
          <w:p w14:paraId="0E10A1DB" w14:textId="77777777" w:rsidR="00B63B54" w:rsidRDefault="00B63B54" w:rsidP="00812C76">
            <w:pPr>
              <w:spacing w:after="0"/>
              <w:ind w:leftChars="0" w:left="68" w:right="136" w:firstLineChars="0" w:firstLine="0"/>
              <w:rPr>
                <w:b w:val="0"/>
              </w:rPr>
            </w:pPr>
            <w:r>
              <w:rPr>
                <w:b w:val="0"/>
              </w:rPr>
              <w:t>ANNO ACCADEMICO _________________________</w:t>
            </w:r>
            <w:r>
              <w:rPr>
                <w:b w:val="0"/>
              </w:rPr>
              <w:tab/>
              <w:t>DA __________________ AL _____________________</w:t>
            </w:r>
          </w:p>
          <w:p w14:paraId="2F1DFDFD" w14:textId="77777777" w:rsidR="00B63B54" w:rsidRDefault="00B63B54" w:rsidP="00812C76">
            <w:pPr>
              <w:spacing w:after="0"/>
              <w:ind w:leftChars="0" w:left="68" w:right="136" w:firstLineChars="0" w:firstLine="0"/>
              <w:rPr>
                <w:b w:val="0"/>
              </w:rPr>
            </w:pPr>
            <w:r>
              <w:rPr>
                <w:b w:val="0"/>
              </w:rPr>
              <w:t>N° GIORNI/ORE ______________________________</w:t>
            </w:r>
          </w:p>
          <w:p w14:paraId="2CA5ABED" w14:textId="77777777" w:rsidR="00B63B54" w:rsidRDefault="00B63B54" w:rsidP="00812C76">
            <w:pPr>
              <w:spacing w:after="0"/>
              <w:ind w:leftChars="0" w:left="68" w:right="136" w:firstLineChars="0" w:firstLine="0"/>
              <w:rPr>
                <w:b w:val="0"/>
              </w:rPr>
            </w:pPr>
            <w:r>
              <w:rPr>
                <w:b w:val="0"/>
              </w:rPr>
              <w:t>N° PROTOCOLLO GRADUATORIA _____________________</w:t>
            </w:r>
            <w:r>
              <w:rPr>
                <w:b w:val="0"/>
              </w:rPr>
              <w:tab/>
            </w:r>
          </w:p>
          <w:p w14:paraId="6AC174D8" w14:textId="77777777" w:rsidR="00B63B54" w:rsidRDefault="00B63B54" w:rsidP="00812C76">
            <w:pPr>
              <w:spacing w:after="0"/>
              <w:ind w:leftChars="0" w:left="68" w:right="136" w:firstLineChars="0" w:firstLine="0"/>
              <w:rPr>
                <w:b w:val="0"/>
              </w:rPr>
            </w:pPr>
            <w:r>
              <w:rPr>
                <w:b w:val="0"/>
              </w:rPr>
              <w:t>ISTITUZIONE PRESSO CUI SI E’ PRESTATO IL SERVIZIO _______________________________________________</w:t>
            </w:r>
          </w:p>
        </w:tc>
      </w:tr>
      <w:tr w:rsidR="00B63B54" w14:paraId="1C49BA2B" w14:textId="77777777" w:rsidTr="00812C76">
        <w:tc>
          <w:tcPr>
            <w:tcW w:w="10762" w:type="dxa"/>
          </w:tcPr>
          <w:p w14:paraId="6258291E" w14:textId="77777777" w:rsidR="00B63B54" w:rsidRPr="00E55094" w:rsidRDefault="00B63B54" w:rsidP="00812C76">
            <w:pPr>
              <w:spacing w:after="0"/>
              <w:ind w:leftChars="0" w:left="68" w:right="136" w:firstLineChars="0" w:firstLine="0"/>
              <w:rPr>
                <w:b w:val="0"/>
                <w:sz w:val="8"/>
                <w:szCs w:val="8"/>
              </w:rPr>
            </w:pPr>
          </w:p>
          <w:p w14:paraId="6B2E5663" w14:textId="77777777" w:rsidR="00B63B54" w:rsidRDefault="00B63B54" w:rsidP="00812C76">
            <w:pPr>
              <w:spacing w:after="0"/>
              <w:ind w:leftChars="0" w:left="68" w:right="136" w:firstLineChars="0" w:firstLine="0"/>
              <w:rPr>
                <w:b w:val="0"/>
              </w:rPr>
            </w:pPr>
            <w:r>
              <w:rPr>
                <w:b w:val="0"/>
              </w:rPr>
              <w:t>CODICE E DISCIPLINA _________________________________</w:t>
            </w:r>
          </w:p>
          <w:p w14:paraId="6BB502C8" w14:textId="77777777" w:rsidR="00B63B54" w:rsidRDefault="00B63B54" w:rsidP="00812C76">
            <w:pPr>
              <w:spacing w:after="0"/>
              <w:ind w:leftChars="0" w:left="68" w:right="136" w:firstLineChars="0" w:firstLine="0"/>
              <w:rPr>
                <w:b w:val="0"/>
              </w:rPr>
            </w:pPr>
            <w:r>
              <w:rPr>
                <w:b w:val="0"/>
              </w:rPr>
              <w:t>TIPOLOGIA DI CONTRATTO</w:t>
            </w:r>
            <w:r>
              <w:rPr>
                <w:b w:val="0"/>
              </w:rPr>
              <w:tab/>
              <w:t xml:space="preserve">_____________________________ </w:t>
            </w:r>
          </w:p>
          <w:p w14:paraId="1A38A560" w14:textId="77777777" w:rsidR="00B63B54" w:rsidRDefault="00B63B54" w:rsidP="00812C76">
            <w:pPr>
              <w:spacing w:after="0"/>
              <w:ind w:leftChars="0" w:left="68" w:right="136" w:firstLineChars="0" w:firstLine="0"/>
              <w:rPr>
                <w:b w:val="0"/>
              </w:rPr>
            </w:pPr>
            <w:r>
              <w:rPr>
                <w:b w:val="0"/>
              </w:rPr>
              <w:t>ANNO ACCADEMICO _________________________</w:t>
            </w:r>
            <w:r>
              <w:rPr>
                <w:b w:val="0"/>
              </w:rPr>
              <w:tab/>
              <w:t>DA __________________ AL _____________________</w:t>
            </w:r>
          </w:p>
          <w:p w14:paraId="0A2D0AF3" w14:textId="77777777" w:rsidR="00B63B54" w:rsidRDefault="00B63B54" w:rsidP="00812C76">
            <w:pPr>
              <w:spacing w:after="0"/>
              <w:ind w:leftChars="0" w:left="68" w:right="136" w:firstLineChars="0" w:firstLine="0"/>
              <w:rPr>
                <w:b w:val="0"/>
              </w:rPr>
            </w:pPr>
            <w:r>
              <w:rPr>
                <w:b w:val="0"/>
              </w:rPr>
              <w:t>N° GIORNI/ORE ______________________________</w:t>
            </w:r>
          </w:p>
          <w:p w14:paraId="7D09D328" w14:textId="77777777" w:rsidR="00B63B54" w:rsidRDefault="00B63B54" w:rsidP="00812C76">
            <w:pPr>
              <w:spacing w:after="0"/>
              <w:ind w:leftChars="0" w:left="68" w:right="136" w:firstLineChars="0" w:firstLine="0"/>
              <w:rPr>
                <w:b w:val="0"/>
              </w:rPr>
            </w:pPr>
            <w:r>
              <w:rPr>
                <w:b w:val="0"/>
              </w:rPr>
              <w:t>N° PROTOCOLLO GRADUATORIA _____________________</w:t>
            </w:r>
            <w:r>
              <w:rPr>
                <w:b w:val="0"/>
              </w:rPr>
              <w:tab/>
            </w:r>
          </w:p>
          <w:p w14:paraId="7CF69F49" w14:textId="77777777" w:rsidR="00B63B54" w:rsidRDefault="00B63B54" w:rsidP="00812C76">
            <w:pPr>
              <w:spacing w:after="0"/>
              <w:ind w:leftChars="0" w:left="68" w:right="136" w:firstLineChars="0" w:firstLine="0"/>
              <w:rPr>
                <w:b w:val="0"/>
              </w:rPr>
            </w:pPr>
            <w:r>
              <w:rPr>
                <w:b w:val="0"/>
              </w:rPr>
              <w:t>ISTITUZIONE PRESSO CUI SI E’ PRESTATO IL SERVIZIO _______________________________________________</w:t>
            </w:r>
          </w:p>
        </w:tc>
      </w:tr>
      <w:tr w:rsidR="00B63B54" w14:paraId="449EC34F" w14:textId="77777777" w:rsidTr="00812C76">
        <w:tc>
          <w:tcPr>
            <w:tcW w:w="10762" w:type="dxa"/>
          </w:tcPr>
          <w:p w14:paraId="5377C6D5" w14:textId="77777777" w:rsidR="00B63B54" w:rsidRPr="00E55094" w:rsidRDefault="00B63B54" w:rsidP="00812C76">
            <w:pPr>
              <w:spacing w:after="0"/>
              <w:ind w:leftChars="0" w:left="68" w:right="136" w:firstLineChars="0" w:firstLine="0"/>
              <w:rPr>
                <w:b w:val="0"/>
                <w:sz w:val="8"/>
                <w:szCs w:val="8"/>
              </w:rPr>
            </w:pPr>
          </w:p>
          <w:p w14:paraId="3513B099" w14:textId="77777777" w:rsidR="00B63B54" w:rsidRDefault="00B63B54" w:rsidP="00812C76">
            <w:pPr>
              <w:spacing w:after="0"/>
              <w:ind w:leftChars="0" w:left="68" w:right="136" w:firstLineChars="0" w:firstLine="0"/>
              <w:rPr>
                <w:b w:val="0"/>
              </w:rPr>
            </w:pPr>
            <w:r>
              <w:rPr>
                <w:b w:val="0"/>
              </w:rPr>
              <w:t>CODICE E DISCIPLINA _________________________________</w:t>
            </w:r>
          </w:p>
          <w:p w14:paraId="4F6AA18B" w14:textId="77777777" w:rsidR="00B63B54" w:rsidRDefault="00B63B54" w:rsidP="00812C76">
            <w:pPr>
              <w:spacing w:after="0"/>
              <w:ind w:leftChars="0" w:left="68" w:right="136" w:firstLineChars="0" w:firstLine="0"/>
              <w:rPr>
                <w:b w:val="0"/>
              </w:rPr>
            </w:pPr>
            <w:r>
              <w:rPr>
                <w:b w:val="0"/>
              </w:rPr>
              <w:t>TIPOLOGIA DI CONTRATTO</w:t>
            </w:r>
            <w:r>
              <w:rPr>
                <w:b w:val="0"/>
              </w:rPr>
              <w:tab/>
              <w:t xml:space="preserve">_____________________________ </w:t>
            </w:r>
          </w:p>
          <w:p w14:paraId="48C421AB" w14:textId="77777777" w:rsidR="00B63B54" w:rsidRDefault="00B63B54" w:rsidP="00812C76">
            <w:pPr>
              <w:spacing w:after="0"/>
              <w:ind w:leftChars="0" w:left="68" w:right="136" w:firstLineChars="0" w:firstLine="0"/>
              <w:rPr>
                <w:b w:val="0"/>
              </w:rPr>
            </w:pPr>
            <w:r>
              <w:rPr>
                <w:b w:val="0"/>
              </w:rPr>
              <w:t>ANNO ACCADEMICO _________________________</w:t>
            </w:r>
            <w:r>
              <w:rPr>
                <w:b w:val="0"/>
              </w:rPr>
              <w:tab/>
              <w:t>DA __________________ AL _____________________</w:t>
            </w:r>
          </w:p>
          <w:p w14:paraId="274C8499" w14:textId="77777777" w:rsidR="00B63B54" w:rsidRDefault="00B63B54" w:rsidP="00812C76">
            <w:pPr>
              <w:spacing w:after="0"/>
              <w:ind w:leftChars="0" w:left="68" w:right="136" w:firstLineChars="0" w:firstLine="0"/>
              <w:rPr>
                <w:b w:val="0"/>
              </w:rPr>
            </w:pPr>
            <w:r>
              <w:rPr>
                <w:b w:val="0"/>
              </w:rPr>
              <w:t>N° GIORNI/ORE ______________________________</w:t>
            </w:r>
          </w:p>
          <w:p w14:paraId="3D87B581" w14:textId="77777777" w:rsidR="00B63B54" w:rsidRDefault="00B63B54" w:rsidP="00812C76">
            <w:pPr>
              <w:spacing w:after="0"/>
              <w:ind w:leftChars="0" w:left="68" w:right="136" w:firstLineChars="0" w:firstLine="0"/>
              <w:rPr>
                <w:b w:val="0"/>
              </w:rPr>
            </w:pPr>
            <w:r>
              <w:rPr>
                <w:b w:val="0"/>
              </w:rPr>
              <w:t>N° PROTOCOLLO GRADUATORIA _____________________</w:t>
            </w:r>
            <w:r>
              <w:rPr>
                <w:b w:val="0"/>
              </w:rPr>
              <w:tab/>
            </w:r>
          </w:p>
          <w:p w14:paraId="1A4ADA20" w14:textId="77777777" w:rsidR="00B63B54" w:rsidRDefault="00B63B54" w:rsidP="00812C76">
            <w:pPr>
              <w:spacing w:after="0"/>
              <w:ind w:leftChars="0" w:left="68" w:right="136" w:firstLineChars="0" w:firstLine="0"/>
              <w:rPr>
                <w:b w:val="0"/>
              </w:rPr>
            </w:pPr>
            <w:r>
              <w:rPr>
                <w:b w:val="0"/>
              </w:rPr>
              <w:t>ISTITUZIONE PRESSO CUI SI E’ PRESTATO IL SERVIZIO _______________________________________________</w:t>
            </w:r>
          </w:p>
        </w:tc>
      </w:tr>
      <w:tr w:rsidR="00B63B54" w14:paraId="5A16D70D" w14:textId="77777777" w:rsidTr="00812C76">
        <w:tc>
          <w:tcPr>
            <w:tcW w:w="10762" w:type="dxa"/>
          </w:tcPr>
          <w:p w14:paraId="19B784B2" w14:textId="77777777" w:rsidR="00B63B54" w:rsidRPr="00E55094" w:rsidRDefault="00B63B54" w:rsidP="00812C76">
            <w:pPr>
              <w:spacing w:after="0"/>
              <w:ind w:leftChars="0" w:left="68" w:right="136" w:firstLineChars="0" w:firstLine="0"/>
              <w:rPr>
                <w:b w:val="0"/>
                <w:sz w:val="8"/>
                <w:szCs w:val="8"/>
              </w:rPr>
            </w:pPr>
          </w:p>
          <w:p w14:paraId="306A4FB8" w14:textId="77777777" w:rsidR="00B63B54" w:rsidRDefault="00B63B54" w:rsidP="00812C76">
            <w:pPr>
              <w:spacing w:after="0"/>
              <w:ind w:leftChars="0" w:left="68" w:right="136" w:firstLineChars="0" w:firstLine="0"/>
              <w:rPr>
                <w:b w:val="0"/>
              </w:rPr>
            </w:pPr>
            <w:r>
              <w:rPr>
                <w:b w:val="0"/>
              </w:rPr>
              <w:t>CODICE E DISCIPLINA _________________________________</w:t>
            </w:r>
          </w:p>
          <w:p w14:paraId="79812261" w14:textId="77777777" w:rsidR="00B63B54" w:rsidRDefault="00B63B54" w:rsidP="00812C76">
            <w:pPr>
              <w:spacing w:after="0"/>
              <w:ind w:leftChars="0" w:left="68" w:right="136" w:firstLineChars="0" w:firstLine="0"/>
              <w:rPr>
                <w:b w:val="0"/>
              </w:rPr>
            </w:pPr>
            <w:r>
              <w:rPr>
                <w:b w:val="0"/>
              </w:rPr>
              <w:t>TIPOLOGIA DI CONTRATTO</w:t>
            </w:r>
            <w:r>
              <w:rPr>
                <w:b w:val="0"/>
              </w:rPr>
              <w:tab/>
              <w:t xml:space="preserve">_____________________________ </w:t>
            </w:r>
          </w:p>
          <w:p w14:paraId="6A10C997" w14:textId="77777777" w:rsidR="00B63B54" w:rsidRDefault="00B63B54" w:rsidP="00812C76">
            <w:pPr>
              <w:spacing w:after="0"/>
              <w:ind w:leftChars="0" w:left="68" w:right="136" w:firstLineChars="0" w:firstLine="0"/>
              <w:rPr>
                <w:b w:val="0"/>
              </w:rPr>
            </w:pPr>
            <w:r>
              <w:rPr>
                <w:b w:val="0"/>
              </w:rPr>
              <w:t>ANNO ACCADEMICO _________________________</w:t>
            </w:r>
            <w:r>
              <w:rPr>
                <w:b w:val="0"/>
              </w:rPr>
              <w:tab/>
              <w:t>DA __________________ AL _____________________</w:t>
            </w:r>
          </w:p>
          <w:p w14:paraId="2112847E" w14:textId="77777777" w:rsidR="00B63B54" w:rsidRDefault="00B63B54" w:rsidP="00812C76">
            <w:pPr>
              <w:spacing w:after="0"/>
              <w:ind w:leftChars="0" w:left="68" w:right="136" w:firstLineChars="0" w:firstLine="0"/>
              <w:rPr>
                <w:b w:val="0"/>
              </w:rPr>
            </w:pPr>
            <w:r>
              <w:rPr>
                <w:b w:val="0"/>
              </w:rPr>
              <w:t>N° GIORNI/ORE ______________________________</w:t>
            </w:r>
          </w:p>
          <w:p w14:paraId="5E71990F" w14:textId="77777777" w:rsidR="00B63B54" w:rsidRDefault="00B63B54" w:rsidP="00812C76">
            <w:pPr>
              <w:spacing w:after="0"/>
              <w:ind w:leftChars="0" w:left="68" w:right="136" w:firstLineChars="0" w:firstLine="0"/>
              <w:rPr>
                <w:b w:val="0"/>
              </w:rPr>
            </w:pPr>
            <w:r>
              <w:rPr>
                <w:b w:val="0"/>
              </w:rPr>
              <w:t>N° PROTOCOLLO GRADUATORIA _____________________</w:t>
            </w:r>
            <w:r>
              <w:rPr>
                <w:b w:val="0"/>
              </w:rPr>
              <w:tab/>
            </w:r>
          </w:p>
          <w:p w14:paraId="4709B2A2" w14:textId="77777777" w:rsidR="00B63B54" w:rsidRDefault="00B63B54" w:rsidP="00812C76">
            <w:pPr>
              <w:spacing w:after="0"/>
              <w:ind w:leftChars="0" w:left="68" w:right="136" w:firstLineChars="0" w:firstLine="0"/>
              <w:rPr>
                <w:b w:val="0"/>
              </w:rPr>
            </w:pPr>
            <w:r>
              <w:rPr>
                <w:b w:val="0"/>
              </w:rPr>
              <w:t>ISTITUZIONE PRESSO CUI SI E’ PRESTATO IL SERVIZIO _______________________________________________</w:t>
            </w:r>
          </w:p>
        </w:tc>
      </w:tr>
      <w:tr w:rsidR="00B63B54" w14:paraId="6BCEB261" w14:textId="77777777" w:rsidTr="00812C76">
        <w:tc>
          <w:tcPr>
            <w:tcW w:w="10762" w:type="dxa"/>
          </w:tcPr>
          <w:p w14:paraId="394504A2" w14:textId="77777777" w:rsidR="00B63B54" w:rsidRPr="00E55094" w:rsidRDefault="00B63B54" w:rsidP="00812C76">
            <w:pPr>
              <w:spacing w:after="0"/>
              <w:ind w:leftChars="0" w:left="68" w:right="136" w:firstLineChars="0" w:firstLine="0"/>
              <w:rPr>
                <w:b w:val="0"/>
                <w:sz w:val="8"/>
                <w:szCs w:val="8"/>
              </w:rPr>
            </w:pPr>
          </w:p>
          <w:p w14:paraId="27CF9ECF" w14:textId="77777777" w:rsidR="00B63B54" w:rsidRDefault="00B63B54" w:rsidP="00812C76">
            <w:pPr>
              <w:spacing w:after="0"/>
              <w:ind w:leftChars="0" w:left="68" w:right="136" w:firstLineChars="0" w:firstLine="0"/>
              <w:rPr>
                <w:b w:val="0"/>
              </w:rPr>
            </w:pPr>
            <w:r>
              <w:rPr>
                <w:b w:val="0"/>
              </w:rPr>
              <w:t>CODICE E DISCIPLINA _________________________________</w:t>
            </w:r>
          </w:p>
          <w:p w14:paraId="630C2A83" w14:textId="77777777" w:rsidR="00B63B54" w:rsidRDefault="00B63B54" w:rsidP="00812C76">
            <w:pPr>
              <w:spacing w:after="0"/>
              <w:ind w:leftChars="0" w:left="68" w:right="136" w:firstLineChars="0" w:firstLine="0"/>
              <w:rPr>
                <w:b w:val="0"/>
              </w:rPr>
            </w:pPr>
            <w:r>
              <w:rPr>
                <w:b w:val="0"/>
              </w:rPr>
              <w:t>TIPOLOGIA DI CONTRATTO</w:t>
            </w:r>
            <w:r>
              <w:rPr>
                <w:b w:val="0"/>
              </w:rPr>
              <w:tab/>
              <w:t xml:space="preserve">_____________________________ </w:t>
            </w:r>
          </w:p>
          <w:p w14:paraId="64C7D016" w14:textId="77777777" w:rsidR="00B63B54" w:rsidRDefault="00B63B54" w:rsidP="00812C76">
            <w:pPr>
              <w:spacing w:after="0"/>
              <w:ind w:leftChars="0" w:left="68" w:right="136" w:firstLineChars="0" w:firstLine="0"/>
              <w:rPr>
                <w:b w:val="0"/>
              </w:rPr>
            </w:pPr>
            <w:r>
              <w:rPr>
                <w:b w:val="0"/>
              </w:rPr>
              <w:t>ANNO ACCADEMICO _________________________</w:t>
            </w:r>
            <w:r>
              <w:rPr>
                <w:b w:val="0"/>
              </w:rPr>
              <w:tab/>
              <w:t>DA __________________ AL _____________________</w:t>
            </w:r>
          </w:p>
          <w:p w14:paraId="6086B66E" w14:textId="77777777" w:rsidR="00B63B54" w:rsidRDefault="00B63B54" w:rsidP="00812C76">
            <w:pPr>
              <w:spacing w:after="0"/>
              <w:ind w:leftChars="0" w:left="68" w:right="136" w:firstLineChars="0" w:firstLine="0"/>
              <w:rPr>
                <w:b w:val="0"/>
              </w:rPr>
            </w:pPr>
            <w:r>
              <w:rPr>
                <w:b w:val="0"/>
              </w:rPr>
              <w:t>N° GIORNI/ORE ______________________________</w:t>
            </w:r>
          </w:p>
          <w:p w14:paraId="2B117D05" w14:textId="77777777" w:rsidR="00B63B54" w:rsidRDefault="00B63B54" w:rsidP="00812C76">
            <w:pPr>
              <w:spacing w:after="0"/>
              <w:ind w:leftChars="0" w:left="68" w:right="136" w:firstLineChars="0" w:firstLine="0"/>
              <w:rPr>
                <w:b w:val="0"/>
              </w:rPr>
            </w:pPr>
            <w:r>
              <w:rPr>
                <w:b w:val="0"/>
              </w:rPr>
              <w:t>N° PROTOCOLLO GRADUATORIA _____________________</w:t>
            </w:r>
            <w:r>
              <w:rPr>
                <w:b w:val="0"/>
              </w:rPr>
              <w:tab/>
            </w:r>
          </w:p>
          <w:p w14:paraId="58F5E13C" w14:textId="77777777" w:rsidR="00B63B54" w:rsidRPr="00E55094" w:rsidRDefault="00B63B54" w:rsidP="00812C76">
            <w:pPr>
              <w:spacing w:after="0"/>
              <w:ind w:leftChars="0" w:left="68" w:right="136" w:firstLineChars="0" w:firstLine="0"/>
              <w:rPr>
                <w:b w:val="0"/>
                <w:sz w:val="8"/>
                <w:szCs w:val="8"/>
              </w:rPr>
            </w:pPr>
            <w:r>
              <w:rPr>
                <w:b w:val="0"/>
              </w:rPr>
              <w:t>ISTITUZIONE PRESSO CUI SI E’ PRESTATO IL SERVIZIO _______________________________________________</w:t>
            </w:r>
          </w:p>
        </w:tc>
      </w:tr>
    </w:tbl>
    <w:p w14:paraId="3D01BB5C" w14:textId="77777777" w:rsidR="00CC01EF" w:rsidRDefault="00CC01EF" w:rsidP="00ED6F72">
      <w:pPr>
        <w:spacing w:after="0" w:line="360" w:lineRule="auto"/>
        <w:ind w:left="0" w:right="280" w:hanging="2"/>
        <w:jc w:val="left"/>
        <w:rPr>
          <w:b w:val="0"/>
        </w:rPr>
      </w:pPr>
    </w:p>
    <w:p w14:paraId="3A4324EB" w14:textId="77777777" w:rsidR="006E2139" w:rsidRDefault="006E2139" w:rsidP="00ED6F72">
      <w:pPr>
        <w:spacing w:after="0" w:line="360" w:lineRule="auto"/>
        <w:ind w:left="0" w:right="280" w:hanging="2"/>
        <w:jc w:val="left"/>
        <w:rPr>
          <w:b w:val="0"/>
        </w:rPr>
      </w:pPr>
    </w:p>
    <w:p w14:paraId="1BDECD61" w14:textId="39101D5C" w:rsidR="00ED6F72" w:rsidRPr="00716D60" w:rsidRDefault="00ED6F72" w:rsidP="00ED6F72">
      <w:pPr>
        <w:spacing w:after="0" w:line="360" w:lineRule="auto"/>
        <w:ind w:left="0" w:right="280" w:hanging="2"/>
        <w:jc w:val="left"/>
        <w:rPr>
          <w:b w:val="0"/>
        </w:rPr>
      </w:pPr>
      <w:r w:rsidRPr="00716D60">
        <w:rPr>
          <w:b w:val="0"/>
        </w:rPr>
        <w:lastRenderedPageBreak/>
        <w:t>Unitamente alla presente domanda il candidato allega:</w:t>
      </w:r>
    </w:p>
    <w:p w14:paraId="53004AD9" w14:textId="33C6DD07" w:rsidR="00ED6F72" w:rsidRPr="00716D60" w:rsidRDefault="00ED6F72" w:rsidP="00ED6F72">
      <w:pPr>
        <w:numPr>
          <w:ilvl w:val="0"/>
          <w:numId w:val="5"/>
        </w:numPr>
        <w:spacing w:after="0" w:line="240" w:lineRule="auto"/>
        <w:ind w:leftChars="0" w:left="426" w:right="138" w:firstLineChars="0"/>
        <w:rPr>
          <w:b w:val="0"/>
        </w:rPr>
      </w:pPr>
      <w:r w:rsidRPr="00716D60">
        <w:rPr>
          <w:b w:val="0"/>
        </w:rPr>
        <w:t>Copia di documento d’identità in corso di validità e del codice fiscale, debitamente firmata</w:t>
      </w:r>
      <w:r w:rsidR="007E1774">
        <w:rPr>
          <w:b w:val="0"/>
        </w:rPr>
        <w:t xml:space="preserve"> (in un unico file pdf con il presente modulo di domanda)</w:t>
      </w:r>
      <w:r w:rsidRPr="00716D60">
        <w:rPr>
          <w:b w:val="0"/>
        </w:rPr>
        <w:t>;</w:t>
      </w:r>
    </w:p>
    <w:p w14:paraId="4D444564" w14:textId="77777777" w:rsidR="00ED6F72" w:rsidRPr="00716D60" w:rsidRDefault="00ED6F72" w:rsidP="00ED6F72">
      <w:pPr>
        <w:numPr>
          <w:ilvl w:val="0"/>
          <w:numId w:val="5"/>
        </w:numPr>
        <w:spacing w:after="0" w:line="240" w:lineRule="auto"/>
        <w:ind w:leftChars="0" w:left="426" w:right="138" w:firstLineChars="0"/>
        <w:rPr>
          <w:b w:val="0"/>
        </w:rPr>
      </w:pPr>
      <w:r w:rsidRPr="00716D60">
        <w:rPr>
          <w:b w:val="0"/>
        </w:rPr>
        <w:t xml:space="preserve">Ricevuta del pagamento di euro 10,00 quale contributo di partecipazione, file denominato </w:t>
      </w:r>
      <w:r w:rsidRPr="00716D60">
        <w:rPr>
          <w:b w:val="0"/>
          <w:i/>
        </w:rPr>
        <w:t>Cognome nome</w:t>
      </w:r>
      <w:r w:rsidRPr="00716D60">
        <w:rPr>
          <w:b w:val="0"/>
        </w:rPr>
        <w:t xml:space="preserve"> ricevuta versamento;</w:t>
      </w:r>
    </w:p>
    <w:p w14:paraId="4F26F002" w14:textId="77777777" w:rsidR="00ED6F72" w:rsidRDefault="00ED6F72" w:rsidP="00ED6F72">
      <w:pPr>
        <w:numPr>
          <w:ilvl w:val="0"/>
          <w:numId w:val="5"/>
        </w:numPr>
        <w:spacing w:after="0" w:line="240" w:lineRule="auto"/>
        <w:ind w:leftChars="0" w:left="426" w:right="138" w:firstLineChars="0"/>
        <w:rPr>
          <w:b w:val="0"/>
        </w:rPr>
      </w:pPr>
      <w:r w:rsidRPr="00AC49A0">
        <w:rPr>
          <w:b w:val="0"/>
          <w:i/>
        </w:rPr>
        <w:t>Curriculum</w:t>
      </w:r>
      <w:r w:rsidRPr="00716D60">
        <w:rPr>
          <w:b w:val="0"/>
        </w:rPr>
        <w:t xml:space="preserve"> artistico-professionale, </w:t>
      </w:r>
      <w:r w:rsidRPr="00716D60">
        <w:t>relativo ai titoli presentati</w:t>
      </w:r>
      <w:r w:rsidRPr="00716D60">
        <w:rPr>
          <w:b w:val="0"/>
        </w:rPr>
        <w:t xml:space="preserve">, file denominato </w:t>
      </w:r>
      <w:r w:rsidRPr="00716D60">
        <w:rPr>
          <w:b w:val="0"/>
          <w:i/>
        </w:rPr>
        <w:t>Cognome Nome</w:t>
      </w:r>
      <w:r w:rsidRPr="00716D60">
        <w:rPr>
          <w:b w:val="0"/>
        </w:rPr>
        <w:t xml:space="preserve"> </w:t>
      </w:r>
      <w:r>
        <w:rPr>
          <w:b w:val="0"/>
        </w:rPr>
        <w:t>CV</w:t>
      </w:r>
      <w:r w:rsidRPr="00716D60">
        <w:rPr>
          <w:b w:val="0"/>
        </w:rPr>
        <w:t>;</w:t>
      </w:r>
    </w:p>
    <w:p w14:paraId="5BFFE7E0" w14:textId="0103695F" w:rsidR="006A0396" w:rsidRDefault="006A0396" w:rsidP="00ED6F72">
      <w:pPr>
        <w:numPr>
          <w:ilvl w:val="0"/>
          <w:numId w:val="5"/>
        </w:numPr>
        <w:spacing w:after="0" w:line="240" w:lineRule="auto"/>
        <w:ind w:leftChars="0" w:left="426" w:right="138" w:firstLineChars="0"/>
        <w:rPr>
          <w:b w:val="0"/>
        </w:rPr>
      </w:pPr>
      <w:r>
        <w:rPr>
          <w:b w:val="0"/>
          <w:iCs/>
        </w:rPr>
        <w:t>Portfolio artistico-professionale;</w:t>
      </w:r>
    </w:p>
    <w:p w14:paraId="3D035EBE" w14:textId="3C99768A" w:rsidR="006A0396" w:rsidRPr="00716D60" w:rsidRDefault="006A0396" w:rsidP="00ED6F72">
      <w:pPr>
        <w:numPr>
          <w:ilvl w:val="0"/>
          <w:numId w:val="5"/>
        </w:numPr>
        <w:spacing w:after="0" w:line="240" w:lineRule="auto"/>
        <w:ind w:leftChars="0" w:left="426" w:right="138" w:firstLineChars="0"/>
        <w:rPr>
          <w:b w:val="0"/>
        </w:rPr>
      </w:pPr>
      <w:r>
        <w:rPr>
          <w:b w:val="0"/>
          <w:iCs/>
        </w:rPr>
        <w:t>Eventuale dichiarazione dell’istituzione estera presso la quale si è prestato servizio didattico;</w:t>
      </w:r>
    </w:p>
    <w:p w14:paraId="23D25F09" w14:textId="78B404D6" w:rsidR="00ED6F72" w:rsidRDefault="00ED6F72" w:rsidP="00ED6F72">
      <w:pPr>
        <w:numPr>
          <w:ilvl w:val="0"/>
          <w:numId w:val="5"/>
        </w:numPr>
        <w:spacing w:after="0" w:line="240" w:lineRule="auto"/>
        <w:ind w:leftChars="0" w:left="426" w:right="138" w:firstLineChars="0"/>
        <w:rPr>
          <w:b w:val="0"/>
        </w:rPr>
      </w:pPr>
      <w:r w:rsidRPr="00716D60">
        <w:rPr>
          <w:b w:val="0"/>
        </w:rPr>
        <w:t xml:space="preserve">Eventuale documentazione attestante l’equipollenza dei titoli di studio conseguiti all’estero, file denominato </w:t>
      </w:r>
      <w:r w:rsidRPr="00716D60">
        <w:rPr>
          <w:b w:val="0"/>
          <w:i/>
        </w:rPr>
        <w:t>Cognome Nome</w:t>
      </w:r>
      <w:r w:rsidRPr="00716D60">
        <w:rPr>
          <w:b w:val="0"/>
        </w:rPr>
        <w:t xml:space="preserve"> titoli studio</w:t>
      </w:r>
      <w:r w:rsidR="00425132">
        <w:rPr>
          <w:b w:val="0"/>
        </w:rPr>
        <w:t>;</w:t>
      </w:r>
    </w:p>
    <w:p w14:paraId="32565649" w14:textId="08CDC0B6" w:rsidR="00425132" w:rsidRPr="00716D60" w:rsidRDefault="00425132" w:rsidP="00ED6F72">
      <w:pPr>
        <w:numPr>
          <w:ilvl w:val="0"/>
          <w:numId w:val="5"/>
        </w:numPr>
        <w:spacing w:after="0" w:line="240" w:lineRule="auto"/>
        <w:ind w:leftChars="0" w:left="426" w:right="138" w:firstLineChars="0"/>
        <w:rPr>
          <w:b w:val="0"/>
        </w:rPr>
      </w:pPr>
      <w:r>
        <w:rPr>
          <w:b w:val="0"/>
        </w:rPr>
        <w:t>Eventuale dichiarazione sostitutiva.</w:t>
      </w:r>
    </w:p>
    <w:p w14:paraId="58949BBC" w14:textId="77777777" w:rsidR="00ED6F72" w:rsidRPr="00716D60" w:rsidRDefault="00ED6F72" w:rsidP="00ED6F72">
      <w:pPr>
        <w:spacing w:after="0"/>
        <w:ind w:left="0" w:right="138" w:hanging="2"/>
        <w:rPr>
          <w:b w:val="0"/>
        </w:rPr>
      </w:pPr>
    </w:p>
    <w:p w14:paraId="58274F5E" w14:textId="42192CE1" w:rsidR="00ED6F72" w:rsidRPr="00716D60" w:rsidRDefault="00ED6F72" w:rsidP="00ED6F72">
      <w:pPr>
        <w:pBdr>
          <w:top w:val="nil"/>
          <w:left w:val="nil"/>
          <w:bottom w:val="nil"/>
          <w:right w:val="nil"/>
          <w:between w:val="nil"/>
        </w:pBdr>
        <w:spacing w:after="0" w:line="360" w:lineRule="auto"/>
        <w:ind w:left="0" w:right="280" w:hanging="2"/>
        <w:rPr>
          <w:b w:val="0"/>
          <w:color w:val="000000"/>
        </w:rPr>
      </w:pPr>
      <w:r w:rsidRPr="00716D60">
        <w:rPr>
          <w:b w:val="0"/>
          <w:color w:val="000000"/>
        </w:rPr>
        <w:t xml:space="preserve">__l__ </w:t>
      </w:r>
      <w:proofErr w:type="spellStart"/>
      <w:r w:rsidRPr="00716D60">
        <w:rPr>
          <w:b w:val="0"/>
          <w:color w:val="000000"/>
        </w:rPr>
        <w:t>sottoscritt</w:t>
      </w:r>
      <w:proofErr w:type="spellEnd"/>
      <w:r w:rsidRPr="00716D60">
        <w:rPr>
          <w:b w:val="0"/>
          <w:color w:val="000000"/>
        </w:rPr>
        <w:t xml:space="preserve">__ autorizza </w:t>
      </w:r>
      <w:r w:rsidR="00F03C2D">
        <w:rPr>
          <w:b w:val="0"/>
          <w:color w:val="000000"/>
        </w:rPr>
        <w:t>l’Accademia di Belle Arti di Venezia</w:t>
      </w:r>
      <w:r w:rsidRPr="00716D60">
        <w:rPr>
          <w:b w:val="0"/>
          <w:color w:val="000000"/>
        </w:rPr>
        <w:t xml:space="preserve"> al trattamento dei dati contenuti in questa domanda per le finalità istituzionali e nei limiti stabiliti dal </w:t>
      </w:r>
      <w:proofErr w:type="spellStart"/>
      <w:r w:rsidRPr="00716D60">
        <w:rPr>
          <w:b w:val="0"/>
          <w:color w:val="000000"/>
        </w:rPr>
        <w:t>D.Lgs</w:t>
      </w:r>
      <w:proofErr w:type="spellEnd"/>
      <w:r w:rsidRPr="00716D60">
        <w:rPr>
          <w:b w:val="0"/>
          <w:color w:val="000000"/>
        </w:rPr>
        <w:t xml:space="preserve"> n° 1 96/2003 e successive modifiche ed integrazioni.</w:t>
      </w:r>
    </w:p>
    <w:p w14:paraId="771C9B57" w14:textId="77777777" w:rsidR="00ED6F72" w:rsidRDefault="00ED6F72" w:rsidP="00ED6F72">
      <w:pPr>
        <w:pBdr>
          <w:top w:val="nil"/>
          <w:left w:val="nil"/>
          <w:bottom w:val="nil"/>
          <w:right w:val="nil"/>
          <w:between w:val="nil"/>
        </w:pBdr>
        <w:spacing w:after="0" w:line="360" w:lineRule="auto"/>
        <w:ind w:left="0" w:right="280" w:hanging="2"/>
        <w:rPr>
          <w:b w:val="0"/>
        </w:rPr>
      </w:pPr>
    </w:p>
    <w:p w14:paraId="4A483B32" w14:textId="77777777" w:rsidR="006E2139" w:rsidRDefault="006E2139" w:rsidP="00ED6F72">
      <w:pPr>
        <w:pBdr>
          <w:top w:val="nil"/>
          <w:left w:val="nil"/>
          <w:bottom w:val="nil"/>
          <w:right w:val="nil"/>
          <w:between w:val="nil"/>
        </w:pBdr>
        <w:spacing w:after="0" w:line="360" w:lineRule="auto"/>
        <w:ind w:left="0" w:right="280" w:hanging="2"/>
        <w:rPr>
          <w:b w:val="0"/>
        </w:rPr>
      </w:pPr>
    </w:p>
    <w:p w14:paraId="1F8062C7" w14:textId="77777777" w:rsidR="00ED6F72" w:rsidRDefault="00ED6F72" w:rsidP="00ED6F72">
      <w:pPr>
        <w:pBdr>
          <w:top w:val="nil"/>
          <w:left w:val="nil"/>
          <w:bottom w:val="nil"/>
          <w:right w:val="nil"/>
          <w:between w:val="nil"/>
        </w:pBdr>
        <w:spacing w:after="0" w:line="360" w:lineRule="auto"/>
        <w:ind w:left="0" w:right="280" w:hanging="2"/>
        <w:rPr>
          <w:b w:val="0"/>
        </w:rPr>
      </w:pPr>
    </w:p>
    <w:p w14:paraId="1B5A1DAC" w14:textId="77777777" w:rsidR="00ED6F72" w:rsidRDefault="00ED6F72" w:rsidP="001E5E23">
      <w:pPr>
        <w:pBdr>
          <w:top w:val="nil"/>
          <w:left w:val="nil"/>
          <w:bottom w:val="nil"/>
          <w:right w:val="nil"/>
          <w:between w:val="nil"/>
        </w:pBdr>
        <w:spacing w:after="0" w:line="360" w:lineRule="auto"/>
        <w:ind w:leftChars="0" w:left="0" w:right="280" w:firstLineChars="0" w:firstLine="708"/>
        <w:rPr>
          <w:b w:val="0"/>
          <w:color w:val="000000"/>
        </w:rPr>
      </w:pPr>
      <w:r>
        <w:rPr>
          <w:b w:val="0"/>
          <w:color w:val="000000"/>
        </w:rPr>
        <w:t>____________________________</w:t>
      </w:r>
      <w:r>
        <w:rPr>
          <w:b w:val="0"/>
          <w:color w:val="000000"/>
        </w:rPr>
        <w:tab/>
      </w:r>
      <w:r>
        <w:rPr>
          <w:b w:val="0"/>
          <w:color w:val="000000"/>
        </w:rPr>
        <w:tab/>
      </w:r>
      <w:r>
        <w:rPr>
          <w:b w:val="0"/>
          <w:color w:val="000000"/>
        </w:rPr>
        <w:tab/>
      </w:r>
      <w:r>
        <w:rPr>
          <w:b w:val="0"/>
          <w:color w:val="000000"/>
        </w:rPr>
        <w:tab/>
      </w:r>
      <w:r>
        <w:rPr>
          <w:b w:val="0"/>
          <w:color w:val="000000"/>
        </w:rPr>
        <w:tab/>
        <w:t>_________________________</w:t>
      </w:r>
    </w:p>
    <w:p w14:paraId="6B311DDB" w14:textId="2C5E48FB" w:rsidR="00ED6F72" w:rsidRDefault="00ED6F72" w:rsidP="001E5E23">
      <w:pPr>
        <w:pBdr>
          <w:top w:val="nil"/>
          <w:left w:val="nil"/>
          <w:bottom w:val="nil"/>
          <w:right w:val="nil"/>
          <w:between w:val="nil"/>
        </w:pBdr>
        <w:spacing w:after="0" w:line="360" w:lineRule="auto"/>
        <w:ind w:leftChars="0" w:left="708" w:right="280" w:firstLineChars="0" w:firstLine="708"/>
        <w:rPr>
          <w:b w:val="0"/>
          <w:color w:val="000000"/>
        </w:rPr>
      </w:pPr>
      <w:r w:rsidRPr="009B65FA">
        <w:rPr>
          <w:b w:val="0"/>
          <w:bCs/>
        </w:rPr>
        <w:t>L</w:t>
      </w:r>
      <w:r>
        <w:rPr>
          <w:b w:val="0"/>
          <w:color w:val="000000"/>
        </w:rPr>
        <w:t>uogo e data</w:t>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Pr>
          <w:b w:val="0"/>
          <w:color w:val="000000"/>
        </w:rPr>
        <w:tab/>
      </w:r>
      <w:r w:rsidR="009B65FA">
        <w:rPr>
          <w:b w:val="0"/>
          <w:color w:val="000000"/>
        </w:rPr>
        <w:tab/>
      </w:r>
      <w:r>
        <w:rPr>
          <w:b w:val="0"/>
          <w:color w:val="000000"/>
        </w:rPr>
        <w:t>(firma autografa)</w:t>
      </w:r>
    </w:p>
    <w:p w14:paraId="3A62E77D" w14:textId="77777777" w:rsidR="00B24C53" w:rsidRPr="00513C30" w:rsidRDefault="00B24C53" w:rsidP="00B24C53">
      <w:pPr>
        <w:spacing w:after="120"/>
        <w:ind w:left="0" w:hanging="2"/>
      </w:pPr>
    </w:p>
    <w:sectPr w:rsidR="00B24C53" w:rsidRPr="00513C30" w:rsidSect="0061168A">
      <w:headerReference w:type="even" r:id="rId8"/>
      <w:headerReference w:type="default" r:id="rId9"/>
      <w:footerReference w:type="even" r:id="rId10"/>
      <w:footerReference w:type="default" r:id="rId11"/>
      <w:headerReference w:type="first" r:id="rId12"/>
      <w:footerReference w:type="first" r:id="rId13"/>
      <w:pgSz w:w="11906" w:h="16838"/>
      <w:pgMar w:top="284" w:right="567" w:bottom="568" w:left="567"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69196" w14:textId="77777777" w:rsidR="00AF6C34" w:rsidRDefault="00AF6C34" w:rsidP="00513C30">
      <w:pPr>
        <w:ind w:left="0" w:hanging="2"/>
      </w:pPr>
      <w:r>
        <w:separator/>
      </w:r>
    </w:p>
  </w:endnote>
  <w:endnote w:type="continuationSeparator" w:id="0">
    <w:p w14:paraId="53CB692B" w14:textId="77777777" w:rsidR="00AF6C34" w:rsidRDefault="00AF6C34" w:rsidP="00513C30">
      <w:pPr>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ova Light">
    <w:charset w:val="00"/>
    <w:family w:val="swiss"/>
    <w:pitch w:val="variable"/>
    <w:sig w:usb0="0000028F" w:usb1="00000002" w:usb2="0000000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4C593" w14:textId="77777777" w:rsidR="00CE031E" w:rsidRDefault="00CE031E">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88B45" w14:textId="77777777" w:rsidR="0BA297F8" w:rsidRDefault="0BA297F8" w:rsidP="00513C30">
    <w:pPr>
      <w:pStyle w:val="Pidipagina"/>
      <w:ind w:left="0" w:hanging="2"/>
    </w:pPr>
    <w:r>
      <w:fldChar w:fldCharType="begin"/>
    </w:r>
    <w:r>
      <w:instrText>PAGE</w:instrText>
    </w:r>
    <w:r>
      <w:fldChar w:fldCharType="separate"/>
    </w:r>
    <w:r w:rsidR="00513C30">
      <w:rPr>
        <w:noProof/>
      </w:rPr>
      <w:t>2</w:t>
    </w:r>
    <w:r>
      <w:fldChar w:fldCharType="end"/>
    </w:r>
  </w:p>
  <w:tbl>
    <w:tblPr>
      <w:tblW w:w="8490" w:type="dxa"/>
      <w:tblLayout w:type="fixed"/>
      <w:tblLook w:val="06A0" w:firstRow="1" w:lastRow="0" w:firstColumn="1" w:lastColumn="0" w:noHBand="1" w:noVBand="1"/>
    </w:tblPr>
    <w:tblGrid>
      <w:gridCol w:w="4890"/>
      <w:gridCol w:w="3600"/>
    </w:tblGrid>
    <w:tr w:rsidR="1753B109" w14:paraId="130C8817" w14:textId="77777777" w:rsidTr="0BA297F8">
      <w:trPr>
        <w:trHeight w:val="300"/>
      </w:trPr>
      <w:tc>
        <w:tcPr>
          <w:tcW w:w="4890" w:type="dxa"/>
        </w:tcPr>
        <w:p w14:paraId="4C23C050" w14:textId="77777777" w:rsidR="1753B109" w:rsidRDefault="1753B109" w:rsidP="00513C30">
          <w:pPr>
            <w:pStyle w:val="Intestazione"/>
            <w:ind w:left="0" w:hanging="2"/>
          </w:pPr>
        </w:p>
      </w:tc>
      <w:tc>
        <w:tcPr>
          <w:tcW w:w="3600" w:type="dxa"/>
        </w:tcPr>
        <w:p w14:paraId="1295ACA2" w14:textId="77777777" w:rsidR="1753B109" w:rsidRDefault="1753B109" w:rsidP="00513C30">
          <w:pPr>
            <w:pStyle w:val="Intestazione"/>
            <w:ind w:left="0" w:hanging="2"/>
          </w:pPr>
        </w:p>
      </w:tc>
    </w:tr>
  </w:tbl>
  <w:p w14:paraId="62CD8789" w14:textId="77777777" w:rsidR="1753B109" w:rsidRDefault="1753B109" w:rsidP="00513C30">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C1556" w14:textId="77777777" w:rsidR="006D33A1" w:rsidRDefault="006D33A1">
    <w:pPr>
      <w:ind w:left="0" w:hanging="2"/>
    </w:pPr>
  </w:p>
  <w:tbl>
    <w:tblPr>
      <w:tblW w:w="0" w:type="auto"/>
      <w:tblLayout w:type="fixed"/>
      <w:tblLook w:val="06A0" w:firstRow="1" w:lastRow="0" w:firstColumn="1" w:lastColumn="0" w:noHBand="1" w:noVBand="1"/>
    </w:tblPr>
    <w:tblGrid>
      <w:gridCol w:w="5340"/>
      <w:gridCol w:w="3045"/>
      <w:gridCol w:w="2070"/>
    </w:tblGrid>
    <w:tr w:rsidR="006D33A1" w:rsidRPr="006D33A1" w14:paraId="00D8677A" w14:textId="77777777" w:rsidTr="0BA297F8">
      <w:trPr>
        <w:trHeight w:val="300"/>
      </w:trPr>
      <w:tc>
        <w:tcPr>
          <w:tcW w:w="5340" w:type="dxa"/>
        </w:tcPr>
        <w:p w14:paraId="3F6B4FFF" w14:textId="77777777" w:rsidR="0BA297F8" w:rsidRPr="006D33A1" w:rsidRDefault="0061083F" w:rsidP="001E5E23">
          <w:pPr>
            <w:spacing w:line="240" w:lineRule="auto"/>
            <w:ind w:left="0" w:hanging="2"/>
            <w:jc w:val="left"/>
            <w:rPr>
              <w:color w:val="7F7F7F" w:themeColor="text1" w:themeTint="80"/>
              <w:sz w:val="16"/>
              <w:szCs w:val="16"/>
            </w:rPr>
          </w:pPr>
          <w:r w:rsidRPr="006D33A1">
            <w:rPr>
              <w:color w:val="7F7F7F" w:themeColor="text1" w:themeTint="80"/>
              <w:sz w:val="16"/>
              <w:szCs w:val="16"/>
            </w:rPr>
            <w:t>Accademia di Belle Arti di Venezia</w:t>
          </w:r>
          <w:r w:rsidRPr="006D33A1">
            <w:rPr>
              <w:color w:val="7F7F7F" w:themeColor="text1" w:themeTint="80"/>
              <w:sz w:val="16"/>
              <w:szCs w:val="16"/>
            </w:rPr>
            <w:br/>
            <w:t>Dorsoduro 423</w:t>
          </w:r>
          <w:r w:rsidRPr="006D33A1">
            <w:rPr>
              <w:color w:val="7F7F7F" w:themeColor="text1" w:themeTint="80"/>
              <w:sz w:val="16"/>
              <w:szCs w:val="16"/>
            </w:rPr>
            <w:br/>
            <w:t>30123 – Venezia</w:t>
          </w:r>
        </w:p>
      </w:tc>
      <w:tc>
        <w:tcPr>
          <w:tcW w:w="3045" w:type="dxa"/>
        </w:tcPr>
        <w:p w14:paraId="12E8B59E" w14:textId="77777777" w:rsidR="0BA297F8" w:rsidRPr="006D33A1" w:rsidRDefault="00000000" w:rsidP="0061083F">
          <w:pPr>
            <w:spacing w:line="240" w:lineRule="auto"/>
            <w:ind w:left="0" w:hanging="2"/>
            <w:rPr>
              <w:color w:val="7F7F7F" w:themeColor="text1" w:themeTint="80"/>
              <w:sz w:val="16"/>
              <w:szCs w:val="16"/>
            </w:rPr>
          </w:pPr>
          <w:hyperlink r:id="rId1">
            <w:r w:rsidR="0061083F" w:rsidRPr="006D33A1">
              <w:rPr>
                <w:rStyle w:val="Collegamentoipertestuale"/>
                <w:color w:val="7F7F7F" w:themeColor="text1" w:themeTint="80"/>
                <w:sz w:val="16"/>
                <w:szCs w:val="16"/>
                <w:u w:val="none"/>
              </w:rPr>
              <w:t>www.accademiavenezia.it</w:t>
            </w:r>
          </w:hyperlink>
          <w:r w:rsidR="0061083F" w:rsidRPr="006D33A1">
            <w:rPr>
              <w:color w:val="7F7F7F" w:themeColor="text1" w:themeTint="80"/>
              <w:sz w:val="16"/>
              <w:szCs w:val="16"/>
            </w:rPr>
            <w:br/>
          </w:r>
          <w:hyperlink r:id="rId2" w:history="1">
            <w:r w:rsidR="0061083F" w:rsidRPr="006D33A1">
              <w:rPr>
                <w:rStyle w:val="Collegamentoipertestuale"/>
                <w:color w:val="7F7F7F" w:themeColor="text1" w:themeTint="80"/>
                <w:sz w:val="16"/>
                <w:szCs w:val="16"/>
                <w:u w:val="none"/>
              </w:rPr>
              <w:t>accademiavenezia@pec.it</w:t>
            </w:r>
          </w:hyperlink>
          <w:r w:rsidR="0061083F" w:rsidRPr="006D33A1">
            <w:rPr>
              <w:color w:val="7F7F7F" w:themeColor="text1" w:themeTint="80"/>
              <w:sz w:val="16"/>
              <w:szCs w:val="16"/>
            </w:rPr>
            <w:br/>
          </w:r>
          <w:hyperlink r:id="rId3" w:history="1">
            <w:r w:rsidR="0061083F" w:rsidRPr="006D33A1">
              <w:rPr>
                <w:rStyle w:val="Collegamentoipertestuale"/>
                <w:color w:val="7F7F7F" w:themeColor="text1" w:themeTint="80"/>
                <w:sz w:val="16"/>
                <w:szCs w:val="16"/>
                <w:u w:val="none"/>
              </w:rPr>
              <w:t>protocollo@accademiavenezia.it</w:t>
            </w:r>
          </w:hyperlink>
        </w:p>
      </w:tc>
      <w:tc>
        <w:tcPr>
          <w:tcW w:w="2070" w:type="dxa"/>
        </w:tcPr>
        <w:p w14:paraId="048C28EC" w14:textId="77777777" w:rsidR="0BA297F8" w:rsidRPr="006D33A1" w:rsidRDefault="0061083F" w:rsidP="001E5E23">
          <w:pPr>
            <w:spacing w:line="240" w:lineRule="auto"/>
            <w:ind w:left="0" w:hanging="2"/>
            <w:jc w:val="left"/>
            <w:rPr>
              <w:color w:val="7F7F7F" w:themeColor="text1" w:themeTint="80"/>
              <w:sz w:val="16"/>
              <w:szCs w:val="16"/>
            </w:rPr>
          </w:pPr>
          <w:r w:rsidRPr="006D33A1">
            <w:rPr>
              <w:color w:val="7F7F7F" w:themeColor="text1" w:themeTint="80"/>
              <w:sz w:val="16"/>
              <w:szCs w:val="16"/>
            </w:rPr>
            <w:t>T +39 0412413752</w:t>
          </w:r>
          <w:r w:rsidRPr="006D33A1">
            <w:rPr>
              <w:color w:val="7F7F7F" w:themeColor="text1" w:themeTint="80"/>
              <w:sz w:val="16"/>
              <w:szCs w:val="16"/>
            </w:rPr>
            <w:br/>
            <w:t>F +39 0415230129</w:t>
          </w:r>
        </w:p>
        <w:p w14:paraId="100A93E5" w14:textId="77777777" w:rsidR="0BA297F8" w:rsidRPr="006D33A1" w:rsidRDefault="0061083F" w:rsidP="0061083F">
          <w:pPr>
            <w:spacing w:line="240" w:lineRule="auto"/>
            <w:ind w:left="0" w:hanging="2"/>
            <w:rPr>
              <w:color w:val="7F7F7F" w:themeColor="text1" w:themeTint="80"/>
              <w:sz w:val="16"/>
              <w:szCs w:val="16"/>
            </w:rPr>
          </w:pPr>
          <w:r w:rsidRPr="006D33A1">
            <w:rPr>
              <w:color w:val="7F7F7F" w:themeColor="text1" w:themeTint="80"/>
              <w:sz w:val="16"/>
              <w:szCs w:val="16"/>
            </w:rPr>
            <w:t>C.F.: 80013420270</w:t>
          </w:r>
        </w:p>
      </w:tc>
    </w:tr>
  </w:tbl>
  <w:p w14:paraId="0906580A" w14:textId="77777777" w:rsidR="0BA297F8" w:rsidRPr="006D33A1" w:rsidRDefault="0BA297F8" w:rsidP="0061083F">
    <w:pPr>
      <w:spacing w:line="240" w:lineRule="auto"/>
      <w:ind w:left="0" w:hanging="2"/>
      <w:rPr>
        <w:color w:val="7F7F7F" w:themeColor="text1" w:themeTint="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15251" w14:textId="77777777" w:rsidR="00AF6C34" w:rsidRDefault="00AF6C34" w:rsidP="00513C30">
      <w:pPr>
        <w:ind w:left="0" w:hanging="2"/>
      </w:pPr>
      <w:r>
        <w:separator/>
      </w:r>
    </w:p>
  </w:footnote>
  <w:footnote w:type="continuationSeparator" w:id="0">
    <w:p w14:paraId="7A9941FE" w14:textId="77777777" w:rsidR="00AF6C34" w:rsidRDefault="00AF6C34" w:rsidP="00513C30">
      <w:pPr>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9B21E" w14:textId="77777777" w:rsidR="00CE031E" w:rsidRDefault="00CE031E">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855"/>
      <w:gridCol w:w="3680"/>
    </w:tblGrid>
    <w:tr w:rsidR="1753B109" w14:paraId="49EEFFE0" w14:textId="77777777" w:rsidTr="0BA297F8">
      <w:trPr>
        <w:trHeight w:val="300"/>
      </w:trPr>
      <w:tc>
        <w:tcPr>
          <w:tcW w:w="3855" w:type="dxa"/>
        </w:tcPr>
        <w:p w14:paraId="35C89F42" w14:textId="77777777" w:rsidR="1753B109" w:rsidRDefault="0BA297F8" w:rsidP="00513C30">
          <w:pPr>
            <w:pStyle w:val="Intestazione"/>
            <w:ind w:left="0" w:hanging="2"/>
          </w:pPr>
          <w:r>
            <w:rPr>
              <w:noProof/>
            </w:rPr>
            <w:drawing>
              <wp:inline distT="0" distB="0" distL="0" distR="0" wp14:anchorId="45C021C0" wp14:editId="76DBA1FB">
                <wp:extent cx="1350908" cy="502261"/>
                <wp:effectExtent l="0" t="0" r="0" b="0"/>
                <wp:docPr id="160533340" name="Immagine 160533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50908" cy="502261"/>
                        </a:xfrm>
                        <a:prstGeom prst="rect">
                          <a:avLst/>
                        </a:prstGeom>
                      </pic:spPr>
                    </pic:pic>
                  </a:graphicData>
                </a:graphic>
              </wp:inline>
            </w:drawing>
          </w:r>
        </w:p>
      </w:tc>
      <w:tc>
        <w:tcPr>
          <w:tcW w:w="3680" w:type="dxa"/>
        </w:tcPr>
        <w:p w14:paraId="6C927713" w14:textId="77777777" w:rsidR="1753B109" w:rsidRDefault="1753B109" w:rsidP="00513C30">
          <w:pPr>
            <w:pStyle w:val="Intestazione"/>
            <w:ind w:left="0" w:hanging="2"/>
            <w:rPr>
              <w:highlight w:val="yellow"/>
            </w:rPr>
          </w:pPr>
        </w:p>
      </w:tc>
    </w:tr>
  </w:tbl>
  <w:p w14:paraId="70DB0478" w14:textId="77777777" w:rsidR="1753B109" w:rsidRDefault="1753B109" w:rsidP="00CE031E">
    <w:pPr>
      <w:pStyle w:val="Intestazione"/>
      <w:ind w:left="0" w:hanging="2"/>
      <w:rPr>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0BA297F8" w14:paraId="077E133A" w14:textId="77777777" w:rsidTr="0BA297F8">
      <w:trPr>
        <w:trHeight w:val="300"/>
      </w:trPr>
      <w:tc>
        <w:tcPr>
          <w:tcW w:w="3485" w:type="dxa"/>
        </w:tcPr>
        <w:p w14:paraId="76BF6B4B" w14:textId="77777777" w:rsidR="0BA297F8" w:rsidRDefault="0BA297F8" w:rsidP="00513C30">
          <w:pPr>
            <w:pStyle w:val="Intestazione"/>
            <w:ind w:left="0" w:hanging="2"/>
          </w:pPr>
          <w:r>
            <w:rPr>
              <w:noProof/>
            </w:rPr>
            <w:drawing>
              <wp:inline distT="0" distB="0" distL="0" distR="0" wp14:anchorId="62E21537" wp14:editId="1654C2B7">
                <wp:extent cx="1990725" cy="731634"/>
                <wp:effectExtent l="0" t="0" r="0" b="0"/>
                <wp:docPr id="1519152363" name="Immagine 1519152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731634"/>
                        </a:xfrm>
                        <a:prstGeom prst="rect">
                          <a:avLst/>
                        </a:prstGeom>
                      </pic:spPr>
                    </pic:pic>
                  </a:graphicData>
                </a:graphic>
              </wp:inline>
            </w:drawing>
          </w:r>
        </w:p>
      </w:tc>
      <w:tc>
        <w:tcPr>
          <w:tcW w:w="3485" w:type="dxa"/>
        </w:tcPr>
        <w:p w14:paraId="288417BB" w14:textId="77777777" w:rsidR="0BA297F8" w:rsidRDefault="0BA297F8" w:rsidP="00513C30">
          <w:pPr>
            <w:pStyle w:val="Intestazione"/>
            <w:ind w:left="0" w:hanging="2"/>
          </w:pPr>
        </w:p>
      </w:tc>
      <w:tc>
        <w:tcPr>
          <w:tcW w:w="3485" w:type="dxa"/>
        </w:tcPr>
        <w:p w14:paraId="6E8F38AC" w14:textId="77777777" w:rsidR="0BA297F8" w:rsidRDefault="0BA297F8" w:rsidP="00513C30">
          <w:pPr>
            <w:pStyle w:val="Intestazione"/>
            <w:ind w:left="0" w:hanging="2"/>
          </w:pPr>
        </w:p>
      </w:tc>
    </w:tr>
  </w:tbl>
  <w:p w14:paraId="0AB44B8D" w14:textId="77777777" w:rsidR="0BA297F8" w:rsidRDefault="0BA297F8" w:rsidP="00513C30">
    <w:pPr>
      <w:pStyle w:val="Intestazione"/>
      <w:ind w:left="0" w:hanging="2"/>
    </w:pPr>
  </w:p>
  <w:p w14:paraId="41C30B88" w14:textId="77777777" w:rsidR="00513C30" w:rsidRDefault="00513C30" w:rsidP="00513C30">
    <w:pPr>
      <w:pStyle w:val="Intestazione"/>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01AC5"/>
    <w:multiLevelType w:val="multilevel"/>
    <w:tmpl w:val="C016BF64"/>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41115D"/>
    <w:multiLevelType w:val="hybridMultilevel"/>
    <w:tmpl w:val="C002821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811D70"/>
    <w:multiLevelType w:val="multilevel"/>
    <w:tmpl w:val="3AA63CD4"/>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38CA5997"/>
    <w:multiLevelType w:val="multilevel"/>
    <w:tmpl w:val="592ECF3E"/>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4" w15:restartNumberingAfterBreak="0">
    <w:nsid w:val="6F3C2E90"/>
    <w:multiLevelType w:val="multilevel"/>
    <w:tmpl w:val="92FC32A8"/>
    <w:lvl w:ilvl="0">
      <w:start w:val="1"/>
      <w:numFmt w:val="bullet"/>
      <w:lvlText w:val="o"/>
      <w:lvlJc w:val="left"/>
      <w:pPr>
        <w:ind w:left="720" w:hanging="360"/>
      </w:pPr>
      <w:rPr>
        <w:rFonts w:ascii="Courier New" w:hAnsi="Courier New" w:cs="Courier New"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84050434">
    <w:abstractNumId w:val="3"/>
  </w:num>
  <w:num w:numId="2" w16cid:durableId="776799372">
    <w:abstractNumId w:val="2"/>
  </w:num>
  <w:num w:numId="3" w16cid:durableId="2007051782">
    <w:abstractNumId w:val="1"/>
  </w:num>
  <w:num w:numId="4" w16cid:durableId="405104942">
    <w:abstractNumId w:val="4"/>
  </w:num>
  <w:num w:numId="5" w16cid:durableId="178939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attachedTemplate r:id="rId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F72"/>
    <w:rsid w:val="00033967"/>
    <w:rsid w:val="000C17D2"/>
    <w:rsid w:val="000E0C5F"/>
    <w:rsid w:val="001B61D6"/>
    <w:rsid w:val="001E5E23"/>
    <w:rsid w:val="002C425D"/>
    <w:rsid w:val="00425132"/>
    <w:rsid w:val="0044554E"/>
    <w:rsid w:val="00513C30"/>
    <w:rsid w:val="0061083F"/>
    <w:rsid w:val="0061168A"/>
    <w:rsid w:val="00671E17"/>
    <w:rsid w:val="006A0396"/>
    <w:rsid w:val="006D33A1"/>
    <w:rsid w:val="006E2139"/>
    <w:rsid w:val="006F2EDE"/>
    <w:rsid w:val="006F6825"/>
    <w:rsid w:val="007B32F6"/>
    <w:rsid w:val="007E1774"/>
    <w:rsid w:val="008640B1"/>
    <w:rsid w:val="009900FA"/>
    <w:rsid w:val="00996129"/>
    <w:rsid w:val="009B65FA"/>
    <w:rsid w:val="00A1213B"/>
    <w:rsid w:val="00AB6828"/>
    <w:rsid w:val="00AC3B6B"/>
    <w:rsid w:val="00AF6C34"/>
    <w:rsid w:val="00AF6EA3"/>
    <w:rsid w:val="00B24C53"/>
    <w:rsid w:val="00B4005C"/>
    <w:rsid w:val="00B4702F"/>
    <w:rsid w:val="00B63B54"/>
    <w:rsid w:val="00BA6A0B"/>
    <w:rsid w:val="00C10E9B"/>
    <w:rsid w:val="00C30489"/>
    <w:rsid w:val="00CB7BAA"/>
    <w:rsid w:val="00CC01EF"/>
    <w:rsid w:val="00CE031E"/>
    <w:rsid w:val="00D043B0"/>
    <w:rsid w:val="00D24308"/>
    <w:rsid w:val="00D25ED4"/>
    <w:rsid w:val="00DF414E"/>
    <w:rsid w:val="00E55094"/>
    <w:rsid w:val="00E60CCE"/>
    <w:rsid w:val="00E62D26"/>
    <w:rsid w:val="00E93BC8"/>
    <w:rsid w:val="00EA1643"/>
    <w:rsid w:val="00ED6F72"/>
    <w:rsid w:val="00F03C2D"/>
    <w:rsid w:val="00F23515"/>
    <w:rsid w:val="00F9119A"/>
    <w:rsid w:val="00FF16D3"/>
    <w:rsid w:val="087CC753"/>
    <w:rsid w:val="090EAC54"/>
    <w:rsid w:val="0A3655CA"/>
    <w:rsid w:val="0BA297F8"/>
    <w:rsid w:val="0D74E3CB"/>
    <w:rsid w:val="10DAF95C"/>
    <w:rsid w:val="1211A479"/>
    <w:rsid w:val="16AE6527"/>
    <w:rsid w:val="1753B109"/>
    <w:rsid w:val="1E40F6D6"/>
    <w:rsid w:val="217FBAD5"/>
    <w:rsid w:val="24CDF670"/>
    <w:rsid w:val="253AA48B"/>
    <w:rsid w:val="2AF6459A"/>
    <w:rsid w:val="30E6ADF4"/>
    <w:rsid w:val="333DFC41"/>
    <w:rsid w:val="3760774C"/>
    <w:rsid w:val="40572BCD"/>
    <w:rsid w:val="41B1626B"/>
    <w:rsid w:val="4729B6A1"/>
    <w:rsid w:val="47F2D9F2"/>
    <w:rsid w:val="48C58702"/>
    <w:rsid w:val="49C6617F"/>
    <w:rsid w:val="4A92792D"/>
    <w:rsid w:val="51F7807A"/>
    <w:rsid w:val="577AEC91"/>
    <w:rsid w:val="5A7F68B3"/>
    <w:rsid w:val="5F52D9D6"/>
    <w:rsid w:val="61EF3CD7"/>
    <w:rsid w:val="61F54630"/>
    <w:rsid w:val="63315916"/>
    <w:rsid w:val="634FAEA4"/>
    <w:rsid w:val="6668F9D8"/>
    <w:rsid w:val="68459DDB"/>
    <w:rsid w:val="6AF3E837"/>
    <w:rsid w:val="6B39DB45"/>
    <w:rsid w:val="6BEC65EF"/>
    <w:rsid w:val="71EF747E"/>
    <w:rsid w:val="78E945F0"/>
    <w:rsid w:val="7FC4BA6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4D53"/>
  <w15:chartTrackingRefBased/>
  <w15:docId w15:val="{41D73BD0-C85B-4F91-82DA-DD8BD4AA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6F72"/>
    <w:pPr>
      <w:spacing w:after="200" w:line="276" w:lineRule="auto"/>
      <w:ind w:leftChars="-1" w:left="-1" w:hangingChars="1" w:hanging="1"/>
      <w:jc w:val="both"/>
      <w:textDirection w:val="btLr"/>
      <w:textAlignment w:val="top"/>
      <w:outlineLvl w:val="0"/>
    </w:pPr>
    <w:rPr>
      <w:rFonts w:ascii="Calibri" w:eastAsia="Calibri" w:hAnsi="Calibri" w:cs="Calibri"/>
      <w:b/>
      <w:position w:val="-1"/>
      <w:lang w:eastAsia="ar-SA"/>
    </w:rPr>
  </w:style>
  <w:style w:type="paragraph" w:styleId="Titolo1">
    <w:name w:val="heading 1"/>
    <w:basedOn w:val="Normale"/>
    <w:next w:val="Normale"/>
    <w:link w:val="Titolo1Carattere"/>
    <w:uiPriority w:val="9"/>
    <w:qFormat/>
    <w:rsid w:val="00513C30"/>
    <w:pPr>
      <w:keepNext/>
      <w:keepLines/>
      <w:spacing w:before="240" w:after="0"/>
    </w:pPr>
    <w:rPr>
      <w:rFonts w:eastAsiaTheme="majorEastAsia" w:cstheme="majorBidi"/>
      <w:color w:val="000000" w:themeColor="text1"/>
      <w:sz w:val="32"/>
      <w:szCs w:val="32"/>
    </w:rPr>
  </w:style>
  <w:style w:type="paragraph" w:styleId="Titolo2">
    <w:name w:val="heading 2"/>
    <w:basedOn w:val="Normale"/>
    <w:next w:val="Normale"/>
    <w:link w:val="Titolo2Carattere"/>
    <w:uiPriority w:val="9"/>
    <w:unhideWhenUsed/>
    <w:qFormat/>
    <w:rsid w:val="00513C30"/>
    <w:pPr>
      <w:keepNext/>
      <w:keepLines/>
      <w:spacing w:before="40" w:after="0"/>
      <w:outlineLvl w:val="1"/>
    </w:pPr>
    <w:rPr>
      <w:rFonts w:eastAsiaTheme="majorEastAsia" w:cstheme="majorBidi"/>
      <w:color w:val="000000" w:themeColor="text1"/>
      <w:sz w:val="26"/>
      <w:szCs w:val="26"/>
    </w:rPr>
  </w:style>
  <w:style w:type="paragraph" w:styleId="Titolo3">
    <w:name w:val="heading 3"/>
    <w:basedOn w:val="Normale"/>
    <w:next w:val="Normale"/>
    <w:link w:val="Titolo3Carattere"/>
    <w:uiPriority w:val="9"/>
    <w:unhideWhenUsed/>
    <w:qFormat/>
    <w:rsid w:val="00513C30"/>
    <w:pPr>
      <w:keepNext/>
      <w:keepLines/>
      <w:spacing w:before="40" w:after="0"/>
      <w:outlineLvl w:val="2"/>
    </w:pPr>
    <w:rPr>
      <w:rFonts w:eastAsiaTheme="majorEastAsia" w:cstheme="majorBidi"/>
      <w:color w:val="767171" w:themeColor="background2" w:themeShade="80"/>
      <w:sz w:val="24"/>
      <w:szCs w:val="24"/>
    </w:rPr>
  </w:style>
  <w:style w:type="paragraph" w:styleId="Titolo4">
    <w:name w:val="heading 4"/>
    <w:basedOn w:val="Normale"/>
    <w:next w:val="Normale"/>
    <w:link w:val="Titolo4Carattere"/>
    <w:uiPriority w:val="9"/>
    <w:unhideWhenUsed/>
    <w:qFormat/>
    <w:rsid w:val="0061083F"/>
    <w:pPr>
      <w:keepNext/>
      <w:keepLines/>
      <w:spacing w:before="40" w:after="0"/>
      <w:outlineLvl w:val="3"/>
    </w:pPr>
    <w:rPr>
      <w:rFonts w:ascii="Arial Nova Light" w:eastAsiaTheme="majorEastAsia" w:hAnsi="Arial Nova Light" w:cstheme="majorBidi"/>
      <w:i/>
      <w:iCs/>
      <w:color w:val="767171" w:themeColor="background2" w:themeShade="80"/>
    </w:rPr>
  </w:style>
  <w:style w:type="paragraph" w:styleId="Titolo5">
    <w:name w:val="heading 5"/>
    <w:basedOn w:val="Normale"/>
    <w:next w:val="Normale"/>
    <w:link w:val="Titolo5Carattere"/>
    <w:uiPriority w:val="9"/>
    <w:unhideWhenUsed/>
    <w:qFormat/>
    <w:rsid w:val="0061083F"/>
    <w:pPr>
      <w:keepNext/>
      <w:keepLines/>
      <w:spacing w:before="40" w:after="0"/>
      <w:outlineLvl w:val="4"/>
    </w:pPr>
    <w:rPr>
      <w:rFonts w:ascii="Arial Nova Light" w:eastAsiaTheme="majorEastAsia" w:hAnsi="Arial Nova Light" w:cstheme="majorBidi"/>
      <w:color w:val="767171" w:themeColor="background2" w:themeShade="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ntestazioneCarattere">
    <w:name w:val="Intestazione Carattere"/>
    <w:basedOn w:val="Carpredefinitoparagrafo"/>
    <w:link w:val="Intestazione"/>
    <w:uiPriority w:val="99"/>
  </w:style>
  <w:style w:type="paragraph" w:styleId="Intestazione">
    <w:name w:val="header"/>
    <w:basedOn w:val="Normale"/>
    <w:link w:val="IntestazioneCarattere"/>
    <w:uiPriority w:val="99"/>
    <w:unhideWhenUsed/>
    <w:pPr>
      <w:tabs>
        <w:tab w:val="center" w:pos="4680"/>
        <w:tab w:val="right" w:pos="9360"/>
      </w:tabs>
      <w:spacing w:after="0" w:line="240" w:lineRule="auto"/>
    </w:pPr>
  </w:style>
  <w:style w:type="character" w:styleId="Collegamentoipertestuale">
    <w:name w:val="Hyperlink"/>
    <w:basedOn w:val="Carpredefinitoparagrafo"/>
    <w:uiPriority w:val="99"/>
    <w:unhideWhenUsed/>
    <w:rPr>
      <w:color w:val="0563C1" w:themeColor="hyperlink"/>
      <w:u w:val="single"/>
    </w:rPr>
  </w:style>
  <w:style w:type="character" w:customStyle="1" w:styleId="PidipaginaCarattere">
    <w:name w:val="Piè di pagina Carattere"/>
    <w:basedOn w:val="Carpredefinitoparagrafo"/>
    <w:link w:val="Pidipagina"/>
    <w:uiPriority w:val="99"/>
  </w:style>
  <w:style w:type="paragraph" w:styleId="Pidipagina">
    <w:name w:val="footer"/>
    <w:basedOn w:val="Normale"/>
    <w:link w:val="PidipaginaCarattere"/>
    <w:uiPriority w:val="99"/>
    <w:unhideWhenUsed/>
    <w:pPr>
      <w:tabs>
        <w:tab w:val="center" w:pos="4680"/>
        <w:tab w:val="right" w:pos="9360"/>
      </w:tabs>
      <w:spacing w:after="0" w:line="240" w:lineRule="auto"/>
    </w:pPr>
  </w:style>
  <w:style w:type="character" w:styleId="Collegamentovisitato">
    <w:name w:val="FollowedHyperlink"/>
    <w:basedOn w:val="Carpredefinitoparagrafo"/>
    <w:uiPriority w:val="99"/>
    <w:semiHidden/>
    <w:unhideWhenUsed/>
    <w:rsid w:val="00E60CCE"/>
    <w:rPr>
      <w:color w:val="954F72" w:themeColor="followedHyperlink"/>
      <w:u w:val="single"/>
    </w:rPr>
  </w:style>
  <w:style w:type="paragraph" w:styleId="Titolo">
    <w:name w:val="Title"/>
    <w:basedOn w:val="Normale"/>
    <w:next w:val="Normale"/>
    <w:link w:val="TitoloCarattere"/>
    <w:uiPriority w:val="10"/>
    <w:qFormat/>
    <w:rsid w:val="0061083F"/>
    <w:pPr>
      <w:spacing w:after="0" w:line="240" w:lineRule="auto"/>
      <w:contextualSpacing/>
    </w:pPr>
    <w:rPr>
      <w:rFonts w:ascii="Arial Nova Light" w:eastAsiaTheme="majorEastAsia" w:hAnsi="Arial Nova Light" w:cstheme="majorBidi"/>
      <w:spacing w:val="-10"/>
      <w:kern w:val="28"/>
      <w:sz w:val="44"/>
      <w:szCs w:val="44"/>
    </w:rPr>
  </w:style>
  <w:style w:type="character" w:customStyle="1" w:styleId="TitoloCarattere">
    <w:name w:val="Titolo Carattere"/>
    <w:basedOn w:val="Carpredefinitoparagrafo"/>
    <w:link w:val="Titolo"/>
    <w:uiPriority w:val="10"/>
    <w:rsid w:val="0061083F"/>
    <w:rPr>
      <w:rFonts w:ascii="Arial Nova Light" w:eastAsiaTheme="majorEastAsia" w:hAnsi="Arial Nova Light" w:cstheme="majorBidi"/>
      <w:spacing w:val="-10"/>
      <w:kern w:val="28"/>
      <w:sz w:val="44"/>
      <w:szCs w:val="44"/>
    </w:rPr>
  </w:style>
  <w:style w:type="paragraph" w:styleId="Nessunaspaziatura">
    <w:name w:val="No Spacing"/>
    <w:uiPriority w:val="1"/>
    <w:qFormat/>
    <w:rsid w:val="00513C30"/>
    <w:pPr>
      <w:spacing w:after="0" w:line="240" w:lineRule="auto"/>
    </w:pPr>
    <w:rPr>
      <w:rFonts w:ascii="Arial Nova" w:hAnsi="Arial Nova"/>
    </w:rPr>
  </w:style>
  <w:style w:type="character" w:customStyle="1" w:styleId="Titolo1Carattere">
    <w:name w:val="Titolo 1 Carattere"/>
    <w:basedOn w:val="Carpredefinitoparagrafo"/>
    <w:link w:val="Titolo1"/>
    <w:uiPriority w:val="9"/>
    <w:rsid w:val="00513C30"/>
    <w:rPr>
      <w:rFonts w:ascii="Arial Nova" w:eastAsiaTheme="majorEastAsia" w:hAnsi="Arial Nova" w:cstheme="majorBidi"/>
      <w:color w:val="000000" w:themeColor="text1"/>
      <w:sz w:val="32"/>
      <w:szCs w:val="32"/>
    </w:rPr>
  </w:style>
  <w:style w:type="character" w:customStyle="1" w:styleId="Titolo2Carattere">
    <w:name w:val="Titolo 2 Carattere"/>
    <w:basedOn w:val="Carpredefinitoparagrafo"/>
    <w:link w:val="Titolo2"/>
    <w:uiPriority w:val="9"/>
    <w:rsid w:val="00513C30"/>
    <w:rPr>
      <w:rFonts w:ascii="Arial Nova" w:eastAsiaTheme="majorEastAsia" w:hAnsi="Arial Nova" w:cstheme="majorBidi"/>
      <w:color w:val="000000" w:themeColor="text1"/>
      <w:sz w:val="26"/>
      <w:szCs w:val="26"/>
    </w:rPr>
  </w:style>
  <w:style w:type="character" w:customStyle="1" w:styleId="Titolo3Carattere">
    <w:name w:val="Titolo 3 Carattere"/>
    <w:basedOn w:val="Carpredefinitoparagrafo"/>
    <w:link w:val="Titolo3"/>
    <w:uiPriority w:val="9"/>
    <w:rsid w:val="00513C30"/>
    <w:rPr>
      <w:rFonts w:ascii="Arial Nova" w:eastAsiaTheme="majorEastAsia" w:hAnsi="Arial Nova" w:cstheme="majorBidi"/>
      <w:color w:val="767171" w:themeColor="background2" w:themeShade="80"/>
      <w:sz w:val="24"/>
      <w:szCs w:val="24"/>
    </w:rPr>
  </w:style>
  <w:style w:type="character" w:customStyle="1" w:styleId="Titolo4Carattere">
    <w:name w:val="Titolo 4 Carattere"/>
    <w:basedOn w:val="Carpredefinitoparagrafo"/>
    <w:link w:val="Titolo4"/>
    <w:uiPriority w:val="9"/>
    <w:rsid w:val="0061083F"/>
    <w:rPr>
      <w:rFonts w:ascii="Arial Nova Light" w:eastAsiaTheme="majorEastAsia" w:hAnsi="Arial Nova Light" w:cstheme="majorBidi"/>
      <w:i/>
      <w:iCs/>
      <w:color w:val="767171" w:themeColor="background2" w:themeShade="80"/>
    </w:rPr>
  </w:style>
  <w:style w:type="character" w:customStyle="1" w:styleId="Titolo5Carattere">
    <w:name w:val="Titolo 5 Carattere"/>
    <w:basedOn w:val="Carpredefinitoparagrafo"/>
    <w:link w:val="Titolo5"/>
    <w:uiPriority w:val="9"/>
    <w:rsid w:val="0061083F"/>
    <w:rPr>
      <w:rFonts w:ascii="Arial Nova Light" w:eastAsiaTheme="majorEastAsia" w:hAnsi="Arial Nova Light" w:cstheme="majorBidi"/>
      <w:color w:val="767171" w:themeColor="background2" w:themeShade="80"/>
    </w:rPr>
  </w:style>
  <w:style w:type="paragraph" w:styleId="Sottotitolo">
    <w:name w:val="Subtitle"/>
    <w:basedOn w:val="Normale"/>
    <w:next w:val="Normale"/>
    <w:link w:val="SottotitoloCarattere"/>
    <w:uiPriority w:val="11"/>
    <w:qFormat/>
    <w:rsid w:val="0061083F"/>
    <w:pPr>
      <w:numPr>
        <w:ilvl w:val="1"/>
      </w:numPr>
      <w:ind w:leftChars="-1" w:left="-1" w:hangingChars="1" w:hanging="1"/>
    </w:pPr>
    <w:rPr>
      <w:rFonts w:ascii="Arial Nova Light" w:eastAsiaTheme="minorEastAsia" w:hAnsi="Arial Nova Light"/>
      <w:color w:val="5A5A5A" w:themeColor="text1" w:themeTint="A5"/>
      <w:spacing w:val="15"/>
    </w:rPr>
  </w:style>
  <w:style w:type="character" w:customStyle="1" w:styleId="SottotitoloCarattere">
    <w:name w:val="Sottotitolo Carattere"/>
    <w:basedOn w:val="Carpredefinitoparagrafo"/>
    <w:link w:val="Sottotitolo"/>
    <w:uiPriority w:val="11"/>
    <w:rsid w:val="0061083F"/>
    <w:rPr>
      <w:rFonts w:ascii="Arial Nova Light" w:eastAsiaTheme="minorEastAsia" w:hAnsi="Arial Nova Light"/>
      <w:color w:val="5A5A5A" w:themeColor="text1" w:themeTint="A5"/>
      <w:spacing w:val="15"/>
    </w:rPr>
  </w:style>
  <w:style w:type="character" w:styleId="Enfasidelicata">
    <w:name w:val="Subtle Emphasis"/>
    <w:basedOn w:val="Carpredefinitoparagrafo"/>
    <w:uiPriority w:val="19"/>
    <w:qFormat/>
    <w:rsid w:val="0061083F"/>
    <w:rPr>
      <w:i/>
      <w:iCs/>
      <w:color w:val="404040" w:themeColor="text1" w:themeTint="BF"/>
    </w:rPr>
  </w:style>
  <w:style w:type="character" w:styleId="Enfasicorsivo">
    <w:name w:val="Emphasis"/>
    <w:basedOn w:val="Carpredefinitoparagrafo"/>
    <w:uiPriority w:val="20"/>
    <w:qFormat/>
    <w:rsid w:val="0061083F"/>
    <w:rPr>
      <w:i/>
      <w:iCs/>
    </w:rPr>
  </w:style>
  <w:style w:type="character" w:styleId="Enfasiintensa">
    <w:name w:val="Intense Emphasis"/>
    <w:basedOn w:val="Carpredefinitoparagrafo"/>
    <w:uiPriority w:val="21"/>
    <w:qFormat/>
    <w:rsid w:val="0061083F"/>
    <w:rPr>
      <w:i/>
      <w:iCs/>
      <w:color w:val="4472C4" w:themeColor="accent1"/>
    </w:rPr>
  </w:style>
  <w:style w:type="paragraph" w:styleId="Citazione">
    <w:name w:val="Quote"/>
    <w:basedOn w:val="Normale"/>
    <w:next w:val="Normale"/>
    <w:link w:val="CitazioneCarattere"/>
    <w:uiPriority w:val="29"/>
    <w:qFormat/>
    <w:rsid w:val="0061083F"/>
    <w:pPr>
      <w:spacing w:before="200"/>
      <w:ind w:left="864" w:right="864"/>
      <w:jc w:val="center"/>
    </w:pPr>
    <w:rPr>
      <w:i/>
      <w:iCs/>
      <w:color w:val="404040" w:themeColor="text1" w:themeTint="BF"/>
    </w:rPr>
  </w:style>
  <w:style w:type="character" w:customStyle="1" w:styleId="CitazioneCarattere">
    <w:name w:val="Citazione Carattere"/>
    <w:basedOn w:val="Carpredefinitoparagrafo"/>
    <w:link w:val="Citazione"/>
    <w:uiPriority w:val="29"/>
    <w:rsid w:val="0061083F"/>
    <w:rPr>
      <w:rFonts w:ascii="Arial Nova" w:hAnsi="Arial Nova"/>
      <w:i/>
      <w:iCs/>
      <w:color w:val="404040" w:themeColor="text1" w:themeTint="BF"/>
    </w:rPr>
  </w:style>
  <w:style w:type="paragraph" w:styleId="Paragrafoelenco">
    <w:name w:val="List Paragraph"/>
    <w:basedOn w:val="Normale"/>
    <w:qFormat/>
    <w:rsid w:val="0061083F"/>
    <w:pPr>
      <w:ind w:left="720"/>
      <w:contextualSpacing/>
    </w:pPr>
  </w:style>
  <w:style w:type="character" w:styleId="Riferimentodelicato">
    <w:name w:val="Subtle Reference"/>
    <w:basedOn w:val="Carpredefinitoparagrafo"/>
    <w:uiPriority w:val="31"/>
    <w:qFormat/>
    <w:rsid w:val="0061083F"/>
    <w:rPr>
      <w:smallCaps/>
      <w:color w:val="5A5A5A" w:themeColor="text1" w:themeTint="A5"/>
    </w:rPr>
  </w:style>
  <w:style w:type="character" w:styleId="Menzionenonrisolta">
    <w:name w:val="Unresolved Mention"/>
    <w:basedOn w:val="Carpredefinitoparagrafo"/>
    <w:uiPriority w:val="99"/>
    <w:semiHidden/>
    <w:unhideWhenUsed/>
    <w:rsid w:val="00610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protocollo@accademiavenezia.it" TargetMode="External"/><Relationship Id="rId2" Type="http://schemas.openxmlformats.org/officeDocument/2006/relationships/hyperlink" Target="mailto:accademiavenezia@pec.it" TargetMode="External"/><Relationship Id="rId1" Type="http://schemas.openxmlformats.org/officeDocument/2006/relationships/hyperlink" Target="http://www.accademiavenezi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resa.turacchio\Desktop\carta%20intestata\Carta%20intestata%20ABAVE%20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64A49-31C2-A447-81AB-973E3315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ABAVE OK</Template>
  <TotalTime>0</TotalTime>
  <Pages>7</Pages>
  <Words>2545</Words>
  <Characters>14508</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Turacchio</dc:creator>
  <cp:keywords/>
  <dc:description/>
  <cp:lastModifiedBy>Teresa Turacchio</cp:lastModifiedBy>
  <cp:revision>7</cp:revision>
  <cp:lastPrinted>2023-11-13T13:19:00Z</cp:lastPrinted>
  <dcterms:created xsi:type="dcterms:W3CDTF">2024-08-09T07:32:00Z</dcterms:created>
  <dcterms:modified xsi:type="dcterms:W3CDTF">2024-08-09T10:09:00Z</dcterms:modified>
</cp:coreProperties>
</file>